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605D" w14:textId="2E450767" w:rsidR="00BB173D" w:rsidRPr="001A3F3F" w:rsidRDefault="00074144" w:rsidP="001A3F3F">
      <w:pPr>
        <w:pStyle w:val="HeadingMain"/>
      </w:pPr>
      <w:bookmarkStart w:id="0" w:name="_Hlk70518858"/>
      <w:r>
        <w:t xml:space="preserve">TASC Outstanding Achievement in </w:t>
      </w:r>
      <w:r w:rsidR="00B52322">
        <w:t>VET</w:t>
      </w:r>
    </w:p>
    <w:p w14:paraId="07C2AD26" w14:textId="0C125586" w:rsidR="00BB173D" w:rsidRDefault="001178ED" w:rsidP="00BB173D">
      <w:pPr>
        <w:pStyle w:val="HeadingSub"/>
      </w:pPr>
      <w:r>
        <w:t xml:space="preserve">Word Version - </w:t>
      </w:r>
      <w:r w:rsidR="00B52322">
        <w:t>Nomination Form</w:t>
      </w:r>
      <w:r w:rsidR="00E62445">
        <w:t xml:space="preserve"> for 2025</w:t>
      </w:r>
    </w:p>
    <w:p w14:paraId="509C9FDF" w14:textId="5EC1B6C6" w:rsidR="001A3F3F" w:rsidRDefault="0094572C" w:rsidP="001A3F3F">
      <w:pPr>
        <w:pStyle w:val="Heading1"/>
      </w:pPr>
      <w:bookmarkStart w:id="1" w:name="_Toc195175006"/>
      <w:r>
        <w:t>Instructions</w:t>
      </w:r>
      <w:bookmarkEnd w:id="1"/>
    </w:p>
    <w:p w14:paraId="4017B91B" w14:textId="7C8265C5" w:rsidR="000D2DB8" w:rsidRDefault="001D41CA" w:rsidP="003B6E0F">
      <w:pPr>
        <w:ind w:right="-613"/>
      </w:pPr>
      <w:bookmarkStart w:id="2" w:name="_Hlk187393723"/>
      <w:r w:rsidRPr="001D41CA">
        <w:rPr>
          <w:b/>
          <w:bCs/>
        </w:rPr>
        <w:t>Please read the</w:t>
      </w:r>
      <w:r w:rsidR="00501D28">
        <w:rPr>
          <w:b/>
          <w:bCs/>
        </w:rPr>
        <w:t xml:space="preserve"> accompanying</w:t>
      </w:r>
      <w:r w:rsidRPr="001D41CA">
        <w:rPr>
          <w:b/>
          <w:bCs/>
        </w:rPr>
        <w:t> </w:t>
      </w:r>
      <w:hyperlink r:id="rId11" w:history="1">
        <w:r w:rsidRPr="007B544B">
          <w:rPr>
            <w:rStyle w:val="Hyperlink"/>
            <w:b/>
            <w:bCs/>
            <w:i/>
            <w:iCs/>
          </w:rPr>
          <w:t>TASC Outstanding Achievement in VET Awards </w:t>
        </w:r>
        <w:r w:rsidRPr="007B544B">
          <w:rPr>
            <w:rStyle w:val="Hyperlink"/>
            <w:b/>
            <w:bCs/>
          </w:rPr>
          <w:t>Nomination Information Sheet</w:t>
        </w:r>
      </w:hyperlink>
      <w:r w:rsidRPr="001D41CA">
        <w:rPr>
          <w:b/>
          <w:bCs/>
        </w:rPr>
        <w:t xml:space="preserve"> on the TASC website prior to starting this nomination process.</w:t>
      </w:r>
      <w:r w:rsidRPr="001D41CA">
        <w:br/>
      </w:r>
      <w:r w:rsidRPr="001D41CA">
        <w:rPr>
          <w:b/>
          <w:bCs/>
        </w:rPr>
        <w:br/>
      </w:r>
      <w:r w:rsidR="000D2DB8">
        <w:rPr>
          <w:b/>
          <w:bCs/>
        </w:rPr>
        <w:t>Important Information</w:t>
      </w:r>
      <w:r w:rsidRPr="001D41CA">
        <w:t>:  </w:t>
      </w:r>
    </w:p>
    <w:p w14:paraId="00E1B12B" w14:textId="77777777" w:rsidR="00177BA4" w:rsidRDefault="004B5918" w:rsidP="00177BA4">
      <w:pPr>
        <w:pStyle w:val="ListParagraph"/>
        <w:numPr>
          <w:ilvl w:val="0"/>
          <w:numId w:val="25"/>
        </w:numPr>
      </w:pPr>
      <w:r>
        <w:t xml:space="preserve">This Word Version of the Nomination Form for 2025 </w:t>
      </w:r>
      <w:r w:rsidR="000C325E">
        <w:t xml:space="preserve">should be used by nominators to collate and save all the documentation required </w:t>
      </w:r>
      <w:r w:rsidR="00CC0C99">
        <w:rPr>
          <w:u w:val="single"/>
        </w:rPr>
        <w:t>prior</w:t>
      </w:r>
      <w:r w:rsidR="00CC0C99">
        <w:t xml:space="preserve"> to entering the information into the online MS Form.</w:t>
      </w:r>
    </w:p>
    <w:p w14:paraId="2AC55F57" w14:textId="77777777" w:rsidR="00177BA4" w:rsidRDefault="00177BA4" w:rsidP="00FB587C">
      <w:pPr>
        <w:pStyle w:val="ListParagraph"/>
      </w:pPr>
    </w:p>
    <w:p w14:paraId="67F749FA" w14:textId="6D5681FB" w:rsidR="00666BEE" w:rsidRDefault="00CC0C99" w:rsidP="00177BA4">
      <w:pPr>
        <w:pStyle w:val="ListParagraph"/>
        <w:numPr>
          <w:ilvl w:val="0"/>
          <w:numId w:val="25"/>
        </w:numPr>
      </w:pPr>
      <w:r>
        <w:t>There is NO functionality to save a partially completed MS Forms application to continue with later.</w:t>
      </w:r>
    </w:p>
    <w:p w14:paraId="0BF19262" w14:textId="77777777" w:rsidR="0047575C" w:rsidRDefault="0047575C" w:rsidP="0047575C">
      <w:pPr>
        <w:pStyle w:val="ListParagraph"/>
      </w:pPr>
    </w:p>
    <w:p w14:paraId="266C4C16" w14:textId="7D1BEFE7" w:rsidR="00580C5E" w:rsidRDefault="00580C5E" w:rsidP="0047575C">
      <w:pPr>
        <w:pStyle w:val="ListParagraph"/>
        <w:numPr>
          <w:ilvl w:val="0"/>
          <w:numId w:val="25"/>
        </w:numPr>
      </w:pPr>
      <w:r>
        <w:t>It is recommended that this document is saved in the nominator’s file</w:t>
      </w:r>
      <w:r w:rsidR="00933CE8">
        <w:t xml:space="preserve">s with the nominee’s name. </w:t>
      </w:r>
    </w:p>
    <w:p w14:paraId="6F683651" w14:textId="77777777" w:rsidR="001D05E0" w:rsidRDefault="001D05E0" w:rsidP="001D05E0">
      <w:pPr>
        <w:pStyle w:val="ListParagraph"/>
      </w:pPr>
    </w:p>
    <w:p w14:paraId="6C5B3E1F" w14:textId="4B3510FF" w:rsidR="001D05E0" w:rsidRPr="00D86911" w:rsidRDefault="001D05E0" w:rsidP="001D05E0">
      <w:pPr>
        <w:pStyle w:val="ListParagraph"/>
        <w:numPr>
          <w:ilvl w:val="0"/>
          <w:numId w:val="25"/>
        </w:numPr>
        <w:rPr>
          <w:highlight w:val="yellow"/>
        </w:rPr>
      </w:pPr>
      <w:r w:rsidRPr="00D86911">
        <w:rPr>
          <w:highlight w:val="yellow"/>
        </w:rPr>
        <w:t xml:space="preserve">This </w:t>
      </w:r>
      <w:r w:rsidR="00DD46E2">
        <w:rPr>
          <w:highlight w:val="yellow"/>
        </w:rPr>
        <w:t xml:space="preserve">Word </w:t>
      </w:r>
      <w:r w:rsidR="0047575C">
        <w:rPr>
          <w:highlight w:val="yellow"/>
        </w:rPr>
        <w:t>V</w:t>
      </w:r>
      <w:r w:rsidR="00DD46E2">
        <w:rPr>
          <w:highlight w:val="yellow"/>
        </w:rPr>
        <w:t xml:space="preserve">ersion </w:t>
      </w:r>
      <w:r w:rsidRPr="00D86911">
        <w:rPr>
          <w:highlight w:val="yellow"/>
        </w:rPr>
        <w:t xml:space="preserve">document is NOT the final Nomination Form! </w:t>
      </w:r>
    </w:p>
    <w:p w14:paraId="2F5BF5F9" w14:textId="77777777" w:rsidR="00D86911" w:rsidRDefault="00D86911" w:rsidP="00D86911">
      <w:pPr>
        <w:pStyle w:val="ListParagraph"/>
        <w:ind w:left="0"/>
      </w:pPr>
    </w:p>
    <w:p w14:paraId="5AC193A4" w14:textId="0FDD3FD7" w:rsidR="001D41CA" w:rsidRPr="001D41CA" w:rsidRDefault="00271C89" w:rsidP="00D86911">
      <w:pPr>
        <w:pStyle w:val="ListParagraph"/>
        <w:ind w:left="0"/>
      </w:pPr>
      <w:r>
        <w:t>There are</w:t>
      </w:r>
      <w:r w:rsidR="001D41CA" w:rsidRPr="001D41CA">
        <w:t xml:space="preserve"> FOUR sections of </w:t>
      </w:r>
      <w:r w:rsidR="00DD46E2">
        <w:t>the</w:t>
      </w:r>
      <w:r w:rsidR="001D41CA" w:rsidRPr="001D41CA">
        <w:t xml:space="preserve"> nomination form:</w:t>
      </w:r>
    </w:p>
    <w:p w14:paraId="4F49DC22" w14:textId="77777777" w:rsidR="001D41CA" w:rsidRPr="001D41CA" w:rsidRDefault="001D41CA" w:rsidP="001D41CA">
      <w:pPr>
        <w:numPr>
          <w:ilvl w:val="0"/>
          <w:numId w:val="21"/>
        </w:numPr>
      </w:pPr>
      <w:r w:rsidRPr="001D41CA">
        <w:t> Nominated Student Details</w:t>
      </w:r>
    </w:p>
    <w:p w14:paraId="5F8EF139" w14:textId="77777777" w:rsidR="001D41CA" w:rsidRPr="001D41CA" w:rsidRDefault="001D41CA" w:rsidP="001D41CA">
      <w:pPr>
        <w:numPr>
          <w:ilvl w:val="0"/>
          <w:numId w:val="21"/>
        </w:numPr>
      </w:pPr>
      <w:r w:rsidRPr="001D41CA">
        <w:t> Nominator Statement</w:t>
      </w:r>
    </w:p>
    <w:p w14:paraId="09C8EEA1" w14:textId="77777777" w:rsidR="001D41CA" w:rsidRPr="001D41CA" w:rsidRDefault="001D41CA" w:rsidP="001D41CA">
      <w:pPr>
        <w:numPr>
          <w:ilvl w:val="0"/>
          <w:numId w:val="21"/>
        </w:numPr>
      </w:pPr>
      <w:r w:rsidRPr="001D41CA">
        <w:t> Student Statement</w:t>
      </w:r>
    </w:p>
    <w:p w14:paraId="7C773E92" w14:textId="29AC1039" w:rsidR="001D41CA" w:rsidRPr="001D41CA" w:rsidRDefault="001D41CA" w:rsidP="001D41CA">
      <w:pPr>
        <w:numPr>
          <w:ilvl w:val="0"/>
          <w:numId w:val="21"/>
        </w:numPr>
      </w:pPr>
      <w:r w:rsidRPr="001D41CA">
        <w:t> Principal</w:t>
      </w:r>
      <w:r w:rsidR="00CC0A54">
        <w:t>/principal delegate</w:t>
      </w:r>
      <w:r w:rsidRPr="001D41CA">
        <w:t xml:space="preserve"> Endorsement</w:t>
      </w:r>
      <w:r w:rsidR="00447EBC">
        <w:br/>
      </w:r>
    </w:p>
    <w:tbl>
      <w:tblPr>
        <w:tblStyle w:val="TableGridLight"/>
        <w:tblW w:w="9067" w:type="dxa"/>
        <w:tblLayout w:type="fixed"/>
        <w:tblLook w:val="01E0" w:firstRow="1" w:lastRow="1" w:firstColumn="1" w:lastColumn="1" w:noHBand="0" w:noVBand="0"/>
      </w:tblPr>
      <w:tblGrid>
        <w:gridCol w:w="9067"/>
      </w:tblGrid>
      <w:tr w:rsidR="00447EBC" w:rsidRPr="002533A6" w14:paraId="29453F2B" w14:textId="77777777" w:rsidTr="00447EBC">
        <w:trPr>
          <w:trHeight w:val="79"/>
        </w:trPr>
        <w:tc>
          <w:tcPr>
            <w:tcW w:w="9067" w:type="dxa"/>
            <w:shd w:val="clear" w:color="auto" w:fill="CCE7E8"/>
            <w:vAlign w:val="center"/>
            <w:hideMark/>
          </w:tcPr>
          <w:p w14:paraId="1EC5E740" w14:textId="61806349" w:rsidR="00447EBC" w:rsidRPr="0075315A" w:rsidRDefault="00447EBC" w:rsidP="00B37800">
            <w:pPr>
              <w:pStyle w:val="Tableparagraph"/>
              <w:rPr>
                <w:b/>
                <w:bCs/>
              </w:rPr>
            </w:pPr>
            <w:r w:rsidRPr="001D41CA">
              <w:t>The nomination must be submitted</w:t>
            </w:r>
            <w:r w:rsidR="00271C89">
              <w:t xml:space="preserve"> online using MS Forms</w:t>
            </w:r>
            <w:r w:rsidR="00EB236D">
              <w:t xml:space="preserve"> </w:t>
            </w:r>
            <w:r w:rsidR="00A42BBF">
              <w:t xml:space="preserve">webform available at </w:t>
            </w:r>
            <w:hyperlink r:id="rId12" w:history="1">
              <w:r w:rsidR="00A42BBF" w:rsidRPr="00A7196C">
                <w:rPr>
                  <w:rStyle w:val="Hyperlink"/>
                </w:rPr>
                <w:t>https://forms.office.com/r/i3wq1sjYbk</w:t>
              </w:r>
            </w:hyperlink>
            <w:r w:rsidR="00A42BBF">
              <w:t xml:space="preserve"> </w:t>
            </w:r>
            <w:r w:rsidRPr="001D41CA">
              <w:t> </w:t>
            </w:r>
            <w:r w:rsidRPr="001D41CA">
              <w:rPr>
                <w:b/>
                <w:bCs/>
              </w:rPr>
              <w:t>by Friday 24 October 2025.</w:t>
            </w:r>
          </w:p>
        </w:tc>
      </w:tr>
    </w:tbl>
    <w:p w14:paraId="4FD561F4" w14:textId="77777777" w:rsidR="00271C89" w:rsidRDefault="00271C89" w:rsidP="00094C19">
      <w:pPr>
        <w:pStyle w:val="Heading1"/>
        <w:spacing w:before="0"/>
        <w:rPr>
          <w:sz w:val="32"/>
          <w:szCs w:val="44"/>
        </w:rPr>
      </w:pPr>
      <w:bookmarkStart w:id="3" w:name="_Toc195175007"/>
      <w:bookmarkEnd w:id="2"/>
    </w:p>
    <w:p w14:paraId="1AB165B3" w14:textId="23F02C04" w:rsidR="001A3F3F" w:rsidRPr="00271C89" w:rsidRDefault="006B1A9C" w:rsidP="00447EBC">
      <w:pPr>
        <w:pStyle w:val="Heading1"/>
        <w:rPr>
          <w:sz w:val="32"/>
          <w:szCs w:val="44"/>
        </w:rPr>
      </w:pPr>
      <w:r w:rsidRPr="00271C89">
        <w:rPr>
          <w:sz w:val="32"/>
          <w:szCs w:val="44"/>
        </w:rPr>
        <w:t>Section 1</w:t>
      </w:r>
      <w:r w:rsidR="0094572C" w:rsidRPr="00271C89">
        <w:rPr>
          <w:sz w:val="32"/>
          <w:szCs w:val="44"/>
        </w:rPr>
        <w:t xml:space="preserve"> – Nominated Student Details</w:t>
      </w:r>
      <w:bookmarkEnd w:id="3"/>
    </w:p>
    <w:p w14:paraId="1A3617BA" w14:textId="77777777" w:rsidR="003B0E5B" w:rsidRDefault="00F75731" w:rsidP="00250EF2">
      <w:pPr>
        <w:ind w:right="-472"/>
      </w:pPr>
      <w:bookmarkStart w:id="4" w:name="_Hlk187393756"/>
      <w:r>
        <w:t>School:</w:t>
      </w:r>
      <w:r w:rsidR="00250EF2">
        <w:t xml:space="preserve">   </w:t>
      </w:r>
      <w:sdt>
        <w:sdtPr>
          <w:id w:val="99219519"/>
          <w:placeholder>
            <w:docPart w:val="DefaultPlaceholder_-1854013440"/>
          </w:placeholder>
          <w:showingPlcHdr/>
        </w:sdtPr>
        <w:sdtContent>
          <w:r w:rsidRPr="00AE7C5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4C48CC2A" w14:textId="7461DFFA" w:rsidR="003B0E5B" w:rsidRDefault="00F75731" w:rsidP="00250EF2">
      <w:pPr>
        <w:ind w:right="-472"/>
      </w:pPr>
      <w:r>
        <w:t>Student TASC ID</w:t>
      </w:r>
      <w:r w:rsidR="00723498">
        <w:t xml:space="preserve">: </w:t>
      </w:r>
      <w:r w:rsidR="006851DE">
        <w:t>(if you don’t know, TASC will access it later)</w:t>
      </w:r>
      <w:r w:rsidR="00250EF2">
        <w:t xml:space="preserve">  </w:t>
      </w:r>
      <w:sdt>
        <w:sdtPr>
          <w:id w:val="323252942"/>
          <w:placeholder>
            <w:docPart w:val="DefaultPlaceholder_-1854013440"/>
          </w:placeholder>
          <w:showingPlcHdr/>
        </w:sdtPr>
        <w:sdtContent>
          <w:r w:rsidR="00723498" w:rsidRPr="00AE7C5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7944CC02" w14:textId="530D9CE5" w:rsidR="005154FB" w:rsidRDefault="00723498" w:rsidP="00250EF2">
      <w:pPr>
        <w:ind w:right="-472"/>
      </w:pPr>
      <w:r>
        <w:t>Student’s first name:</w:t>
      </w:r>
      <w:r w:rsidR="00250EF2">
        <w:t xml:space="preserve">   </w:t>
      </w:r>
      <w:sdt>
        <w:sdtPr>
          <w:id w:val="-1050301526"/>
          <w:placeholder>
            <w:docPart w:val="DefaultPlaceholder_-1854013440"/>
          </w:placeholder>
          <w:showingPlcHdr/>
        </w:sdtPr>
        <w:sdtContent>
          <w:r w:rsidRPr="00AE7C5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86EC029" w14:textId="77777777" w:rsidR="003B0E5B" w:rsidRDefault="00723498" w:rsidP="001A3F3F">
      <w:r>
        <w:t>Student</w:t>
      </w:r>
      <w:r w:rsidR="005154FB">
        <w:t>’s last name:</w:t>
      </w:r>
      <w:r w:rsidR="00250EF2">
        <w:t xml:space="preserve">   </w:t>
      </w:r>
      <w:sdt>
        <w:sdtPr>
          <w:id w:val="267129555"/>
          <w:placeholder>
            <w:docPart w:val="DefaultPlaceholder_-1854013440"/>
          </w:placeholder>
          <w:showingPlcHdr/>
        </w:sdtPr>
        <w:sdtContent>
          <w:r w:rsidR="005154FB" w:rsidRPr="00AE7C5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70B65737" w14:textId="6C03CA24" w:rsidR="005154FB" w:rsidRDefault="005154FB" w:rsidP="001A3F3F">
      <w:r>
        <w:t>Student’s mobile phone number:</w:t>
      </w:r>
      <w:r w:rsidR="00250EF2">
        <w:t xml:space="preserve">   </w:t>
      </w:r>
      <w:sdt>
        <w:sdtPr>
          <w:id w:val="-115833848"/>
          <w:placeholder>
            <w:docPart w:val="DefaultPlaceholder_-1854013440"/>
          </w:placeholder>
          <w:showingPlcHdr/>
        </w:sdtPr>
        <w:sdtContent>
          <w:r w:rsidRPr="00AE7C5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8DFBFF3" w14:textId="312B54D7" w:rsidR="003B0E5B" w:rsidRDefault="005154FB" w:rsidP="001A3F3F">
      <w:r>
        <w:t xml:space="preserve">Student’s </w:t>
      </w:r>
      <w:r w:rsidRPr="00F12B10">
        <w:rPr>
          <w:b/>
          <w:bCs/>
        </w:rPr>
        <w:t>personal</w:t>
      </w:r>
      <w:r>
        <w:t xml:space="preserve"> email address:</w:t>
      </w:r>
      <w:r w:rsidR="00250EF2">
        <w:t xml:space="preserve">   </w:t>
      </w:r>
      <w:sdt>
        <w:sdtPr>
          <w:id w:val="-1336759012"/>
          <w:placeholder>
            <w:docPart w:val="DefaultPlaceholder_-1854013440"/>
          </w:placeholder>
          <w:showingPlcHdr/>
        </w:sdtPr>
        <w:sdtContent>
          <w:r w:rsidRPr="00AE7C5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0C17310B" w14:textId="7A1F2BC9" w:rsidR="003B0E5B" w:rsidRDefault="005154FB" w:rsidP="001A3F3F">
      <w:r>
        <w:t xml:space="preserve">Student’s </w:t>
      </w:r>
      <w:r w:rsidRPr="00F12B10">
        <w:rPr>
          <w:b/>
          <w:bCs/>
        </w:rPr>
        <w:t>school</w:t>
      </w:r>
      <w:r>
        <w:t xml:space="preserve"> email address:</w:t>
      </w:r>
      <w:r w:rsidR="00250EF2">
        <w:t xml:space="preserve">  </w:t>
      </w:r>
      <w:sdt>
        <w:sdtPr>
          <w:id w:val="-1231842031"/>
          <w:placeholder>
            <w:docPart w:val="DefaultPlaceholder_-1854013440"/>
          </w:placeholder>
          <w:showingPlcHdr/>
        </w:sdtPr>
        <w:sdtContent>
          <w:r w:rsidRPr="00AE7C5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31C81F12" w14:textId="77777777" w:rsidR="003B0E5B" w:rsidRDefault="00735CE0" w:rsidP="001A3F3F">
      <w:r>
        <w:t xml:space="preserve">VET Qualification and level: (e.g. Certificate II in </w:t>
      </w:r>
      <w:proofErr w:type="gramStart"/>
      <w:r>
        <w:t>Music)</w:t>
      </w:r>
      <w:r w:rsidR="00250EF2">
        <w:t xml:space="preserve">   </w:t>
      </w:r>
      <w:proofErr w:type="gramEnd"/>
      <w:sdt>
        <w:sdtPr>
          <w:id w:val="490145416"/>
          <w:placeholder>
            <w:docPart w:val="DefaultPlaceholder_-1854013440"/>
          </w:placeholder>
          <w:showingPlcHdr/>
        </w:sdtPr>
        <w:sdtContent>
          <w:r w:rsidRPr="00AE7C5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74EF222B" w14:textId="06637D3C" w:rsidR="00AA3D78" w:rsidRDefault="0063190D" w:rsidP="001A3F3F">
      <w:r>
        <w:lastRenderedPageBreak/>
        <w:t>VET Qualification code: (</w:t>
      </w:r>
      <w:r w:rsidRPr="0063190D">
        <w:rPr>
          <w:i/>
          <w:iCs/>
        </w:rPr>
        <w:t>insert the national VET qualification code from</w:t>
      </w:r>
      <w:r w:rsidR="00AA3D78">
        <w:rPr>
          <w:i/>
          <w:iCs/>
        </w:rPr>
        <w:t xml:space="preserve"> </w:t>
      </w:r>
      <w:hyperlink r:id="rId13" w:history="1">
        <w:r w:rsidR="00250EF2" w:rsidRPr="001412EF">
          <w:rPr>
            <w:rStyle w:val="Hyperlink"/>
            <w:i/>
            <w:iCs/>
          </w:rPr>
          <w:t>www.training.gov.au</w:t>
        </w:r>
      </w:hyperlink>
      <w:r>
        <w:rPr>
          <w:i/>
          <w:iCs/>
        </w:rPr>
        <w:t>)</w:t>
      </w:r>
      <w:r w:rsidR="00250EF2">
        <w:rPr>
          <w:i/>
          <w:iCs/>
        </w:rPr>
        <w:t xml:space="preserve">   </w:t>
      </w:r>
      <w:sdt>
        <w:sdtPr>
          <w:id w:val="-1824959039"/>
          <w:placeholder>
            <w:docPart w:val="DefaultPlaceholder_-1854013440"/>
          </w:placeholder>
          <w:showingPlcHdr/>
        </w:sdtPr>
        <w:sdtContent>
          <w:r w:rsidRPr="00AE7C5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474A8AD" w14:textId="44556D6E" w:rsidR="00B2193F" w:rsidRDefault="00AA3D78" w:rsidP="001A3F3F">
      <w:r>
        <w:br/>
        <w:t>Is the student currently enrolled in a Tasmanian school in 2025?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B2193F" w14:paraId="38F94B0D" w14:textId="77777777" w:rsidTr="00B2193F">
        <w:sdt>
          <w:sdtPr>
            <w:id w:val="2575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3A4487E" w14:textId="2C4829CE" w:rsidR="00B2193F" w:rsidRDefault="00B2193F" w:rsidP="001A3F3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407DE64F" w14:textId="4D79D2AE" w:rsidR="00B2193F" w:rsidRDefault="00B2193F" w:rsidP="001A3F3F">
            <w:r>
              <w:t>Yes</w:t>
            </w:r>
          </w:p>
        </w:tc>
      </w:tr>
      <w:tr w:rsidR="00B2193F" w14:paraId="566D9628" w14:textId="77777777" w:rsidTr="00B2193F">
        <w:sdt>
          <w:sdtPr>
            <w:id w:val="144981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EC11035" w14:textId="75DDC3D9" w:rsidR="00B2193F" w:rsidRDefault="00B2193F" w:rsidP="001A3F3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F979CF7" w14:textId="73C7E6D8" w:rsidR="00B2193F" w:rsidRDefault="00B2193F" w:rsidP="001A3F3F">
            <w:r>
              <w:t>No</w:t>
            </w:r>
          </w:p>
        </w:tc>
      </w:tr>
    </w:tbl>
    <w:p w14:paraId="635AA58B" w14:textId="77777777" w:rsidR="00717DBB" w:rsidRDefault="00717DBB" w:rsidP="001A3F3F"/>
    <w:p w14:paraId="13AD5DC7" w14:textId="655CB8D3" w:rsidR="00051E6F" w:rsidRDefault="00051E6F" w:rsidP="001A3F3F">
      <w:r>
        <w:t>Is the student enrolled in Year 12 (or 13) in 2025?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051E6F" w14:paraId="15516797" w14:textId="77777777" w:rsidTr="00B37800">
        <w:sdt>
          <w:sdtPr>
            <w:id w:val="-10241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AE54C96" w14:textId="77DCE096" w:rsidR="00051E6F" w:rsidRDefault="00051E6F" w:rsidP="00B378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9B8102D" w14:textId="77777777" w:rsidR="00051E6F" w:rsidRDefault="00051E6F" w:rsidP="00B37800">
            <w:r>
              <w:t>Yes</w:t>
            </w:r>
          </w:p>
        </w:tc>
      </w:tr>
      <w:tr w:rsidR="00051E6F" w14:paraId="5F5742FD" w14:textId="77777777" w:rsidTr="00B37800">
        <w:sdt>
          <w:sdtPr>
            <w:id w:val="32487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EFFCC24" w14:textId="77777777" w:rsidR="00051E6F" w:rsidRDefault="00051E6F" w:rsidP="00B378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66477B6F" w14:textId="33F5BED1" w:rsidR="00051E6F" w:rsidRDefault="00051E6F" w:rsidP="00B37800">
            <w:r>
              <w:t>No</w:t>
            </w:r>
            <w:r w:rsidR="00F270E8">
              <w:t xml:space="preserve"> – If a student is in </w:t>
            </w:r>
            <w:r w:rsidR="0010128A">
              <w:t>Y</w:t>
            </w:r>
            <w:r w:rsidR="00F270E8">
              <w:t>ear 11, they are not eligible to be nominated for a TASC Outstanding Achievement Award this year. You are welcome to nominate them next year.</w:t>
            </w:r>
          </w:p>
        </w:tc>
      </w:tr>
    </w:tbl>
    <w:p w14:paraId="744207D0" w14:textId="77777777" w:rsidR="00AE7C5B" w:rsidRDefault="00AE7C5B" w:rsidP="0010128A"/>
    <w:p w14:paraId="44A86D14" w14:textId="4EAD9536" w:rsidR="0010128A" w:rsidRDefault="0010128A" w:rsidP="0010128A">
      <w:r>
        <w:t xml:space="preserve">Is the student on track to achieve the </w:t>
      </w:r>
      <w:r w:rsidR="00A33E97">
        <w:t>TCE/TCEA in</w:t>
      </w:r>
      <w:r>
        <w:t xml:space="preserve"> 2025?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10128A" w14:paraId="1A4A1A1A" w14:textId="77777777" w:rsidTr="00B37800">
        <w:sdt>
          <w:sdtPr>
            <w:id w:val="158032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C6D6512" w14:textId="77777777" w:rsidR="0010128A" w:rsidRDefault="0010128A" w:rsidP="00B378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5BCB1DFB" w14:textId="77777777" w:rsidR="0010128A" w:rsidRDefault="0010128A" w:rsidP="00B37800">
            <w:r>
              <w:t>Yes</w:t>
            </w:r>
          </w:p>
        </w:tc>
      </w:tr>
      <w:tr w:rsidR="0010128A" w14:paraId="7252F247" w14:textId="77777777" w:rsidTr="00B37800">
        <w:sdt>
          <w:sdtPr>
            <w:id w:val="76249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7D80AD9" w14:textId="77777777" w:rsidR="0010128A" w:rsidRDefault="0010128A" w:rsidP="00B378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624F18A" w14:textId="382D8444" w:rsidR="0010128A" w:rsidRDefault="0010128A" w:rsidP="00B37800">
            <w:r>
              <w:t xml:space="preserve">No – If a student is </w:t>
            </w:r>
            <w:r w:rsidR="00A33E97">
              <w:t>not on track to achieve the TCE/TCEA this year, the student is unfortunately not eligible to be nominated for a</w:t>
            </w:r>
            <w:r>
              <w:t xml:space="preserve"> TASC Outstanding Achievement Award</w:t>
            </w:r>
            <w:r w:rsidR="007C7445">
              <w:t>.</w:t>
            </w:r>
          </w:p>
        </w:tc>
      </w:tr>
    </w:tbl>
    <w:p w14:paraId="5D34BDEF" w14:textId="1185ED5A" w:rsidR="006C07C6" w:rsidRDefault="006C07C6" w:rsidP="00F270E8"/>
    <w:p w14:paraId="4AE2EF79" w14:textId="06CAC112" w:rsidR="0001643B" w:rsidRPr="0001643B" w:rsidRDefault="0001643B" w:rsidP="0001643B">
      <w:pPr>
        <w:spacing w:before="0" w:after="160" w:line="278" w:lineRule="auto"/>
        <w:jc w:val="right"/>
        <w:rPr>
          <w:rFonts w:eastAsiaTheme="majorEastAsia"/>
          <w:i/>
          <w:iCs/>
          <w:color w:val="00858A"/>
          <w:szCs w:val="32"/>
        </w:rPr>
      </w:pPr>
      <w:bookmarkStart w:id="5" w:name="_Toc195175008"/>
      <w:bookmarkEnd w:id="4"/>
      <w:r w:rsidRPr="0001643B">
        <w:rPr>
          <w:i/>
          <w:iCs/>
          <w:szCs w:val="32"/>
        </w:rPr>
        <w:t>continued</w:t>
      </w:r>
      <w:r w:rsidRPr="0001643B">
        <w:rPr>
          <w:i/>
          <w:iCs/>
          <w:szCs w:val="32"/>
        </w:rPr>
        <w:br w:type="page"/>
      </w:r>
    </w:p>
    <w:p w14:paraId="4B6760C6" w14:textId="658F70B0" w:rsidR="001A3F3F" w:rsidRPr="00271C89" w:rsidRDefault="00F270E8" w:rsidP="00447EBC">
      <w:pPr>
        <w:pStyle w:val="Heading1"/>
        <w:rPr>
          <w:sz w:val="32"/>
          <w:szCs w:val="44"/>
        </w:rPr>
      </w:pPr>
      <w:r w:rsidRPr="00271C89">
        <w:rPr>
          <w:sz w:val="32"/>
          <w:szCs w:val="44"/>
        </w:rPr>
        <w:lastRenderedPageBreak/>
        <w:t>Section 2 – Nominator Statement</w:t>
      </w:r>
      <w:bookmarkEnd w:id="5"/>
    </w:p>
    <w:p w14:paraId="4CC1BAB0" w14:textId="77777777" w:rsidR="0001643B" w:rsidRDefault="00F270E8" w:rsidP="0001643B">
      <w:pPr>
        <w:pStyle w:val="ListParagraph"/>
        <w:numPr>
          <w:ilvl w:val="0"/>
          <w:numId w:val="26"/>
        </w:numPr>
      </w:pPr>
      <w:r>
        <w:t>Nominator</w:t>
      </w:r>
      <w:r w:rsidR="00D44B3D">
        <w:t>’s full name:</w:t>
      </w:r>
      <w:r w:rsidR="00250EF2">
        <w:t xml:space="preserve">  </w:t>
      </w:r>
      <w:sdt>
        <w:sdtPr>
          <w:rPr>
            <w:highlight w:val="yellow"/>
          </w:rPr>
          <w:id w:val="1413661759"/>
          <w:placeholder>
            <w:docPart w:val="DefaultPlaceholder_-1854013440"/>
          </w:placeholder>
          <w:showingPlcHdr/>
        </w:sdtPr>
        <w:sdtContent>
          <w:r w:rsidR="00D44B3D" w:rsidRPr="0001643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8670199" w14:textId="77777777" w:rsidR="00A468C6" w:rsidRPr="00A468C6" w:rsidRDefault="00A468C6" w:rsidP="00A468C6">
      <w:pPr>
        <w:pStyle w:val="ListParagraph"/>
        <w:rPr>
          <w:sz w:val="14"/>
          <w:szCs w:val="16"/>
        </w:rPr>
      </w:pPr>
    </w:p>
    <w:p w14:paraId="55A0E6D5" w14:textId="2E9655D1" w:rsidR="00395F6B" w:rsidRPr="001A3F3F" w:rsidRDefault="00D44B3D" w:rsidP="0001643B">
      <w:pPr>
        <w:pStyle w:val="ListParagraph"/>
        <w:numPr>
          <w:ilvl w:val="0"/>
          <w:numId w:val="26"/>
        </w:numPr>
      </w:pPr>
      <w:r>
        <w:t>Nominator’s position/role: (e.g. Teacher, Employer, Principal, Industry Representative)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395F6B" w14:paraId="01674889" w14:textId="77777777" w:rsidTr="00B37800">
        <w:sdt>
          <w:sdtPr>
            <w:id w:val="83102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E85156D" w14:textId="77777777" w:rsidR="00395F6B" w:rsidRDefault="00395F6B" w:rsidP="00B378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293F694" w14:textId="32542977" w:rsidR="00395F6B" w:rsidRDefault="00395F6B" w:rsidP="00B37800">
            <w:r>
              <w:t>Teacher</w:t>
            </w:r>
          </w:p>
        </w:tc>
      </w:tr>
      <w:tr w:rsidR="00395F6B" w14:paraId="2B1CFFDC" w14:textId="77777777" w:rsidTr="00B37800">
        <w:sdt>
          <w:sdtPr>
            <w:id w:val="123667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2566F29" w14:textId="77777777" w:rsidR="00395F6B" w:rsidRDefault="00395F6B" w:rsidP="00B378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8F35BFD" w14:textId="3F4F4DD9" w:rsidR="00395F6B" w:rsidRDefault="00395F6B" w:rsidP="00B37800">
            <w:r>
              <w:t>Employer</w:t>
            </w:r>
          </w:p>
        </w:tc>
      </w:tr>
      <w:tr w:rsidR="00395F6B" w14:paraId="376A3DCD" w14:textId="77777777" w:rsidTr="00B37800">
        <w:sdt>
          <w:sdtPr>
            <w:id w:val="199405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65E5D4F" w14:textId="3D8C4083" w:rsidR="00395F6B" w:rsidRDefault="00395F6B" w:rsidP="00B378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D2E61C9" w14:textId="3C9ECD30" w:rsidR="00395F6B" w:rsidRDefault="00395F6B" w:rsidP="00B37800">
            <w:r>
              <w:t>Principal</w:t>
            </w:r>
          </w:p>
        </w:tc>
      </w:tr>
      <w:tr w:rsidR="00395F6B" w14:paraId="1F8F8E0F" w14:textId="77777777" w:rsidTr="00B37800">
        <w:sdt>
          <w:sdtPr>
            <w:id w:val="-139202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7415E64" w14:textId="5366B919" w:rsidR="00395F6B" w:rsidRDefault="00D913A0" w:rsidP="00B378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1CF0F6D" w14:textId="6CC7B69C" w:rsidR="00395F6B" w:rsidRDefault="00395F6B" w:rsidP="00B37800">
            <w:r>
              <w:t>Industry Representative</w:t>
            </w:r>
          </w:p>
        </w:tc>
      </w:tr>
      <w:tr w:rsidR="00395F6B" w14:paraId="7C188023" w14:textId="77777777" w:rsidTr="00B37800">
        <w:sdt>
          <w:sdtPr>
            <w:id w:val="56491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C1DB0A2" w14:textId="72D6399D" w:rsidR="00395F6B" w:rsidRDefault="00395F6B" w:rsidP="00B378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2A0E27C5" w14:textId="6F52CC0A" w:rsidR="00395F6B" w:rsidRDefault="00395F6B" w:rsidP="00B37800">
            <w:r>
              <w:t xml:space="preserve">Other (please </w:t>
            </w:r>
            <w:r w:rsidR="002D0E21">
              <w:t>describe your role</w:t>
            </w:r>
            <w:r>
              <w:t xml:space="preserve">) </w:t>
            </w:r>
            <w:sdt>
              <w:sdtPr>
                <w:id w:val="-1110585830"/>
                <w:placeholder>
                  <w:docPart w:val="DefaultPlaceholder_-1854013440"/>
                </w:placeholder>
                <w:showingPlcHdr/>
              </w:sdtPr>
              <w:sdtContent>
                <w:r w:rsidRPr="00B71E6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C98D831" w14:textId="77777777" w:rsidR="00A468C6" w:rsidRPr="00A468C6" w:rsidRDefault="002D0E21" w:rsidP="00A468C6">
      <w:pPr>
        <w:pStyle w:val="ListParagraph"/>
        <w:numPr>
          <w:ilvl w:val="0"/>
          <w:numId w:val="27"/>
        </w:numPr>
        <w:rPr>
          <w:b/>
          <w:bCs/>
        </w:rPr>
      </w:pPr>
      <w:r w:rsidRPr="00A468C6">
        <w:t>Nominator’s email address:</w:t>
      </w:r>
      <w:r w:rsidR="00094C19" w:rsidRPr="00A468C6">
        <w:t xml:space="preserve"> </w:t>
      </w:r>
      <w:sdt>
        <w:sdtPr>
          <w:id w:val="996933984"/>
          <w:placeholder>
            <w:docPart w:val="DefaultPlaceholder_-1854013440"/>
          </w:placeholder>
          <w:showingPlcHdr/>
        </w:sdtPr>
        <w:sdtContent>
          <w:r w:rsidRPr="00A468C6">
            <w:rPr>
              <w:rStyle w:val="PlaceholderText"/>
              <w:color w:val="auto"/>
              <w:highlight w:val="yellow"/>
            </w:rPr>
            <w:t>Click or tap here to enter text.</w:t>
          </w:r>
        </w:sdtContent>
      </w:sdt>
    </w:p>
    <w:p w14:paraId="44BF4C61" w14:textId="77777777" w:rsidR="00A468C6" w:rsidRPr="00A468C6" w:rsidRDefault="00A468C6" w:rsidP="00A468C6">
      <w:pPr>
        <w:pStyle w:val="ListParagraph"/>
        <w:rPr>
          <w:b/>
          <w:bCs/>
          <w:color w:val="00858A"/>
        </w:rPr>
      </w:pPr>
    </w:p>
    <w:p w14:paraId="5156B485" w14:textId="77777777" w:rsidR="00A468C6" w:rsidRPr="00A468C6" w:rsidRDefault="002D0E21" w:rsidP="00A468C6">
      <w:pPr>
        <w:pStyle w:val="ListParagraph"/>
        <w:numPr>
          <w:ilvl w:val="0"/>
          <w:numId w:val="27"/>
        </w:numPr>
        <w:rPr>
          <w:b/>
          <w:bCs/>
          <w:color w:val="00858A"/>
        </w:rPr>
      </w:pPr>
      <w:r w:rsidRPr="00A468C6">
        <w:t>Nominator’s phone number (mobile preferred):</w:t>
      </w:r>
      <w:r w:rsidR="00250EF2" w:rsidRPr="00A468C6">
        <w:t xml:space="preserve">   </w:t>
      </w:r>
      <w:sdt>
        <w:sdtPr>
          <w:id w:val="2103753249"/>
          <w:placeholder>
            <w:docPart w:val="DefaultPlaceholder_-1854013440"/>
          </w:placeholder>
          <w:showingPlcHdr/>
        </w:sdtPr>
        <w:sdtContent>
          <w:r w:rsidRPr="00A468C6">
            <w:rPr>
              <w:rStyle w:val="PlaceholderText"/>
              <w:color w:val="auto"/>
              <w:highlight w:val="yellow"/>
            </w:rPr>
            <w:t>Click or tap here to enter text.</w:t>
          </w:r>
        </w:sdtContent>
      </w:sdt>
    </w:p>
    <w:p w14:paraId="06584197" w14:textId="77777777" w:rsidR="00A468C6" w:rsidRPr="00A468C6" w:rsidRDefault="00A468C6" w:rsidP="00A468C6">
      <w:pPr>
        <w:pStyle w:val="ListParagraph"/>
        <w:rPr>
          <w:b/>
          <w:bCs/>
          <w:color w:val="00858A"/>
        </w:rPr>
      </w:pPr>
    </w:p>
    <w:p w14:paraId="054B5CAF" w14:textId="71F14E53" w:rsidR="007F56D1" w:rsidRPr="00A468C6" w:rsidRDefault="00A61761" w:rsidP="00A468C6">
      <w:pPr>
        <w:pStyle w:val="ListParagraph"/>
        <w:ind w:left="0"/>
        <w:rPr>
          <w:b/>
          <w:bCs/>
          <w:color w:val="00858A"/>
        </w:rPr>
      </w:pPr>
      <w:r w:rsidRPr="00A468C6">
        <w:rPr>
          <w:b/>
          <w:bCs/>
          <w:color w:val="00858A"/>
        </w:rPr>
        <w:t>NOMINATOR STATEMENT</w:t>
      </w:r>
    </w:p>
    <w:p w14:paraId="4A80DAEB" w14:textId="467B5A7E" w:rsidR="00A76D8F" w:rsidRDefault="00A76D8F" w:rsidP="00A468C6">
      <w:pPr>
        <w:pStyle w:val="ListParagraph"/>
        <w:numPr>
          <w:ilvl w:val="0"/>
          <w:numId w:val="23"/>
        </w:numPr>
        <w:ind w:left="284" w:hanging="284"/>
      </w:pPr>
      <w:r>
        <w:t xml:space="preserve">Describe how the nominated student has demonstrated skill and ability in their chosen VET course by commenting on their </w:t>
      </w:r>
      <w:r w:rsidRPr="007F56D1">
        <w:rPr>
          <w:b/>
          <w:bCs/>
        </w:rPr>
        <w:t>outstanding vocational</w:t>
      </w:r>
      <w:r>
        <w:t xml:space="preserve"> </w:t>
      </w:r>
      <w:r w:rsidRPr="007F56D1">
        <w:rPr>
          <w:b/>
          <w:bCs/>
        </w:rPr>
        <w:t>technical skills and abilit</w:t>
      </w:r>
      <w:r w:rsidR="002E18ED" w:rsidRPr="007F56D1">
        <w:rPr>
          <w:b/>
          <w:bCs/>
        </w:rPr>
        <w:t xml:space="preserve">ies and include specific examples. </w:t>
      </w:r>
      <w:r>
        <w:t>(maximum 150 words):</w:t>
      </w:r>
      <w:r>
        <w:br/>
      </w:r>
      <w:sdt>
        <w:sdtPr>
          <w:id w:val="-1028559511"/>
          <w:placeholder>
            <w:docPart w:val="F62807B9EBDE46B094799FDE8E5448A4"/>
          </w:placeholder>
          <w:showingPlcHdr/>
        </w:sdtPr>
        <w:sdtContent>
          <w:r w:rsidRPr="005E1FFA">
            <w:rPr>
              <w:rStyle w:val="PlaceholderText"/>
              <w:highlight w:val="yellow"/>
            </w:rPr>
            <w:t>Click or tap here to enter text.</w:t>
          </w:r>
        </w:sdtContent>
      </w:sdt>
      <w:r>
        <w:br/>
        <w:t xml:space="preserve"> </w:t>
      </w:r>
    </w:p>
    <w:p w14:paraId="6B441E73" w14:textId="77777777" w:rsidR="007F56D1" w:rsidRDefault="002D0E21" w:rsidP="00A468C6">
      <w:pPr>
        <w:pStyle w:val="ListParagraph"/>
        <w:numPr>
          <w:ilvl w:val="0"/>
          <w:numId w:val="23"/>
        </w:numPr>
        <w:ind w:left="284" w:hanging="284"/>
      </w:pPr>
      <w:r>
        <w:t xml:space="preserve">Describe how the nominated student has demonstrated skill and ability in their chosen VET course by </w:t>
      </w:r>
      <w:r w:rsidR="005374BB">
        <w:t>providing examples of t</w:t>
      </w:r>
      <w:r>
        <w:t xml:space="preserve">heir </w:t>
      </w:r>
      <w:r w:rsidR="005374BB" w:rsidRPr="007F56D1">
        <w:rPr>
          <w:b/>
          <w:bCs/>
        </w:rPr>
        <w:t>outstanding c</w:t>
      </w:r>
      <w:r w:rsidRPr="007F56D1">
        <w:rPr>
          <w:b/>
          <w:bCs/>
        </w:rPr>
        <w:t>ommunication skills</w:t>
      </w:r>
      <w:r>
        <w:t xml:space="preserve"> (maximum 150 words):</w:t>
      </w:r>
      <w:r>
        <w:br/>
      </w:r>
      <w:sdt>
        <w:sdtPr>
          <w:id w:val="-1627764701"/>
          <w:placeholder>
            <w:docPart w:val="DefaultPlaceholder_-1854013440"/>
          </w:placeholder>
          <w:showingPlcHdr/>
        </w:sdtPr>
        <w:sdtContent>
          <w:r w:rsidRPr="005E1FF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41EC81F" w14:textId="77777777" w:rsidR="007F56D1" w:rsidRDefault="007F56D1" w:rsidP="00A468C6">
      <w:pPr>
        <w:pStyle w:val="ListParagraph"/>
        <w:ind w:left="284" w:hanging="284"/>
      </w:pPr>
    </w:p>
    <w:p w14:paraId="0542065E" w14:textId="77777777" w:rsidR="00405120" w:rsidRDefault="002D0E21" w:rsidP="00A468C6">
      <w:pPr>
        <w:pStyle w:val="ListParagraph"/>
        <w:numPr>
          <w:ilvl w:val="0"/>
          <w:numId w:val="23"/>
        </w:numPr>
        <w:ind w:left="284" w:hanging="284"/>
      </w:pPr>
      <w:r>
        <w:t xml:space="preserve">Describe how the nominated student has demonstrated skill and ability in their chosen VET course by </w:t>
      </w:r>
      <w:r w:rsidR="006D31A5">
        <w:t xml:space="preserve">providing examples of </w:t>
      </w:r>
      <w:r>
        <w:t xml:space="preserve">their </w:t>
      </w:r>
      <w:r w:rsidRPr="007F56D1">
        <w:rPr>
          <w:b/>
          <w:bCs/>
        </w:rPr>
        <w:t>o</w:t>
      </w:r>
      <w:r w:rsidR="006D31A5" w:rsidRPr="007F56D1">
        <w:rPr>
          <w:b/>
          <w:bCs/>
        </w:rPr>
        <w:t>utstanding o</w:t>
      </w:r>
      <w:r w:rsidRPr="007F56D1">
        <w:rPr>
          <w:b/>
          <w:bCs/>
        </w:rPr>
        <w:t>rganisational skills</w:t>
      </w:r>
      <w:r>
        <w:t xml:space="preserve"> (maximum 150 words):</w:t>
      </w:r>
      <w:r>
        <w:br/>
      </w:r>
      <w:sdt>
        <w:sdtPr>
          <w:id w:val="330501061"/>
          <w:placeholder>
            <w:docPart w:val="41535D2E2D154EEC9265958049194945"/>
          </w:placeholder>
          <w:showingPlcHdr/>
        </w:sdtPr>
        <w:sdtContent>
          <w:r w:rsidRPr="005E1FF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4F4109FA" w14:textId="77777777" w:rsidR="00405120" w:rsidRDefault="002D0E21" w:rsidP="00A468C6">
      <w:pPr>
        <w:pStyle w:val="ListParagraph"/>
        <w:numPr>
          <w:ilvl w:val="0"/>
          <w:numId w:val="23"/>
        </w:numPr>
        <w:ind w:left="284" w:hanging="284"/>
      </w:pPr>
      <w:r>
        <w:t xml:space="preserve">Describe how the nominated student has demonstrated skill and ability in their chosen VET course by commenting on their </w:t>
      </w:r>
      <w:r w:rsidR="00CF1E40" w:rsidRPr="007F56D1">
        <w:rPr>
          <w:b/>
          <w:bCs/>
        </w:rPr>
        <w:t>outstanding a</w:t>
      </w:r>
      <w:r w:rsidRPr="007F56D1">
        <w:rPr>
          <w:b/>
          <w:bCs/>
        </w:rPr>
        <w:t>bility to solve problems and work with others</w:t>
      </w:r>
      <w:r w:rsidR="00B12020">
        <w:t xml:space="preserve">. Include specific examples. </w:t>
      </w:r>
      <w:r>
        <w:t>(maximum 150 words):</w:t>
      </w:r>
      <w:r>
        <w:br/>
      </w:r>
      <w:sdt>
        <w:sdtPr>
          <w:id w:val="602378428"/>
          <w:placeholder>
            <w:docPart w:val="5F32E89E69DC44C5993438C2CCD7CBF9"/>
          </w:placeholder>
          <w:showingPlcHdr/>
        </w:sdtPr>
        <w:sdtContent>
          <w:r w:rsidRPr="005E1FF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0D28A699" w14:textId="77777777" w:rsidR="00405120" w:rsidRDefault="00405120" w:rsidP="00A468C6">
      <w:pPr>
        <w:pStyle w:val="ListParagraph"/>
        <w:ind w:left="284" w:hanging="284"/>
      </w:pPr>
    </w:p>
    <w:p w14:paraId="6EB5EFBD" w14:textId="77777777" w:rsidR="00405120" w:rsidRDefault="005E77CE" w:rsidP="00A468C6">
      <w:pPr>
        <w:pStyle w:val="ListParagraph"/>
        <w:numPr>
          <w:ilvl w:val="0"/>
          <w:numId w:val="23"/>
        </w:numPr>
        <w:ind w:left="284" w:hanging="284"/>
      </w:pPr>
      <w:r>
        <w:t xml:space="preserve">Describe how the nominated student has demonstrated </w:t>
      </w:r>
      <w:r w:rsidR="0020127D" w:rsidRPr="007F56D1">
        <w:rPr>
          <w:b/>
          <w:bCs/>
        </w:rPr>
        <w:t>outstanding d</w:t>
      </w:r>
      <w:r w:rsidRPr="007F56D1">
        <w:rPr>
          <w:b/>
          <w:bCs/>
        </w:rPr>
        <w:t>etermination</w:t>
      </w:r>
      <w:r>
        <w:t xml:space="preserve"> and </w:t>
      </w:r>
      <w:r w:rsidRPr="007F56D1">
        <w:rPr>
          <w:b/>
          <w:bCs/>
        </w:rPr>
        <w:t>commitment to succeed</w:t>
      </w:r>
      <w:r>
        <w:t xml:space="preserve"> in the industry area that</w:t>
      </w:r>
      <w:r w:rsidR="00B12020">
        <w:t xml:space="preserve"> is</w:t>
      </w:r>
      <w:r>
        <w:t xml:space="preserve"> aligned with their VET course</w:t>
      </w:r>
      <w:r w:rsidR="00B12020">
        <w:t xml:space="preserve">. Identify what makes this student </w:t>
      </w:r>
      <w:r w:rsidR="003946B2">
        <w:t>outstanding, not just competent.</w:t>
      </w:r>
      <w:r>
        <w:t xml:space="preserve"> (maximum 150 words):</w:t>
      </w:r>
      <w:r>
        <w:br/>
      </w:r>
      <w:sdt>
        <w:sdtPr>
          <w:id w:val="569544721"/>
          <w:placeholder>
            <w:docPart w:val="C4703CE89F75445984F190BAF049F9D0"/>
          </w:placeholder>
          <w:showingPlcHdr/>
        </w:sdtPr>
        <w:sdtContent>
          <w:r w:rsidRPr="005E1FF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4BB1E25" w14:textId="77777777" w:rsidR="00405120" w:rsidRPr="00405120" w:rsidRDefault="00405120" w:rsidP="00A468C6">
      <w:pPr>
        <w:pStyle w:val="ListParagraph"/>
        <w:ind w:left="284" w:hanging="284"/>
        <w:rPr>
          <w:b/>
          <w:bCs/>
        </w:rPr>
      </w:pPr>
    </w:p>
    <w:p w14:paraId="4381BD2A" w14:textId="3210145A" w:rsidR="00A61761" w:rsidRDefault="005E77CE" w:rsidP="00A468C6">
      <w:pPr>
        <w:pStyle w:val="ListParagraph"/>
        <w:numPr>
          <w:ilvl w:val="0"/>
          <w:numId w:val="23"/>
        </w:numPr>
        <w:ind w:left="284" w:hanging="284"/>
      </w:pPr>
      <w:r w:rsidRPr="007F56D1">
        <w:rPr>
          <w:b/>
          <w:bCs/>
        </w:rPr>
        <w:t>Optional:</w:t>
      </w:r>
      <w:r>
        <w:t xml:space="preserve"> Provide any additional information to support the student’s nomination. This may include involvement in extra-curricular activities, future goals of the student, further study, and employment plans that relate to their VET qualification</w:t>
      </w:r>
      <w:r w:rsidR="00227C1A">
        <w:t xml:space="preserve"> (maximum 250 words):</w:t>
      </w:r>
      <w:r w:rsidR="00227C1A">
        <w:br/>
      </w:r>
      <w:sdt>
        <w:sdtPr>
          <w:id w:val="865331583"/>
          <w:placeholder>
            <w:docPart w:val="DefaultPlaceholder_-1854013440"/>
          </w:placeholder>
          <w:showingPlcHdr/>
        </w:sdtPr>
        <w:sdtContent>
          <w:r w:rsidR="00227C1A" w:rsidRPr="005E1FFA">
            <w:rPr>
              <w:rStyle w:val="PlaceholderText"/>
              <w:highlight w:val="yellow"/>
            </w:rPr>
            <w:t>Click or tap here to enter text.</w:t>
          </w:r>
        </w:sdtContent>
      </w:sdt>
      <w:bookmarkStart w:id="6" w:name="_Toc195175009"/>
    </w:p>
    <w:p w14:paraId="72B22237" w14:textId="0EBB5392" w:rsidR="001A3F3F" w:rsidRPr="00271C89" w:rsidRDefault="00227C1A" w:rsidP="00447EBC">
      <w:pPr>
        <w:pStyle w:val="Heading1"/>
        <w:rPr>
          <w:sz w:val="32"/>
          <w:szCs w:val="40"/>
        </w:rPr>
      </w:pPr>
      <w:r w:rsidRPr="00271C89">
        <w:rPr>
          <w:sz w:val="32"/>
          <w:szCs w:val="40"/>
        </w:rPr>
        <w:lastRenderedPageBreak/>
        <w:t>Section 3 – Student Statement</w:t>
      </w:r>
      <w:bookmarkEnd w:id="6"/>
    </w:p>
    <w:bookmarkEnd w:id="0"/>
    <w:p w14:paraId="582DF4F1" w14:textId="69C4559B" w:rsidR="005B38B1" w:rsidRPr="005B38B1" w:rsidRDefault="005E41F3" w:rsidP="005B38B1">
      <w:r w:rsidRPr="005B38B1">
        <w:rPr>
          <w:b/>
          <w:bCs/>
        </w:rPr>
        <w:t>Written Nomination</w:t>
      </w:r>
    </w:p>
    <w:p w14:paraId="5F249D51" w14:textId="50193E74" w:rsidR="00130B6D" w:rsidRPr="00A468C6" w:rsidRDefault="005B38B1" w:rsidP="00A468C6">
      <w:pPr>
        <w:rPr>
          <w:b/>
          <w:bCs/>
        </w:rPr>
      </w:pPr>
      <w:r w:rsidRPr="005B38B1">
        <w:t>Students choose to study a VET course for a range of reasons.  The judging panel would like to find out</w:t>
      </w:r>
      <w:r w:rsidR="002D08EE">
        <w:t xml:space="preserve"> about your motivations for choosing your VET </w:t>
      </w:r>
      <w:r w:rsidRPr="005B38B1">
        <w:t>course and</w:t>
      </w:r>
      <w:r w:rsidR="002D08EE">
        <w:t xml:space="preserve"> how the VET qualification will help you achieve your goals. </w:t>
      </w:r>
      <w:r w:rsidRPr="005B38B1">
        <w:t>Address the following two (2) questions in your written nomination (up to 400 words):</w:t>
      </w:r>
      <w:r w:rsidRPr="005B38B1">
        <w:br/>
      </w:r>
      <w:r w:rsidRPr="005B38B1">
        <w:br/>
      </w:r>
      <w:r w:rsidRPr="00405120">
        <w:rPr>
          <w:b/>
          <w:bCs/>
        </w:rPr>
        <w:t>Question 1:</w:t>
      </w:r>
      <w:r w:rsidR="007D74BB">
        <w:rPr>
          <w:b/>
          <w:bCs/>
        </w:rPr>
        <w:t xml:space="preserve">  </w:t>
      </w:r>
      <w:r w:rsidRPr="005B38B1">
        <w:t xml:space="preserve">Outline why you chose to study </w:t>
      </w:r>
      <w:r w:rsidR="007C5D8F">
        <w:t>your</w:t>
      </w:r>
      <w:r w:rsidRPr="005B38B1">
        <w:t xml:space="preserve"> VET course and what you have learned. In your response, you might:</w:t>
      </w:r>
      <w:r w:rsidRPr="005B38B1">
        <w:br/>
        <w:t>- talk about your interest/passion in your VET industry area (</w:t>
      </w:r>
      <w:r w:rsidR="00361E1F" w:rsidRPr="005B38B1">
        <w:t>e.g.</w:t>
      </w:r>
      <w:r w:rsidRPr="005B38B1">
        <w:t xml:space="preserve"> in the Construction industry)</w:t>
      </w:r>
      <w:r w:rsidRPr="005B38B1">
        <w:br/>
        <w:t xml:space="preserve">- talk about  the </w:t>
      </w:r>
      <w:r w:rsidR="007C5D8F">
        <w:t xml:space="preserve">specific </w:t>
      </w:r>
      <w:r w:rsidRPr="005B38B1">
        <w:t>skills and knowledge you have developed through studying your VET course</w:t>
      </w:r>
      <w:r w:rsidRPr="005B38B1">
        <w:br/>
        <w:t>- talk about on your involvement in the industry area beyond your VET classes (</w:t>
      </w:r>
      <w:r w:rsidR="00361E1F" w:rsidRPr="005B38B1">
        <w:t>e.g.</w:t>
      </w:r>
      <w:r w:rsidRPr="005B38B1">
        <w:t xml:space="preserve"> work placements, work experience, volunteer and/or paid work).</w:t>
      </w:r>
      <w:r w:rsidRPr="005B38B1">
        <w:br/>
      </w:r>
      <w:sdt>
        <w:sdtPr>
          <w:id w:val="-199784068"/>
          <w:placeholder>
            <w:docPart w:val="43C8B7C5835F4708ADF95F5E9171AB4A"/>
          </w:placeholder>
          <w:showingPlcHdr/>
        </w:sdtPr>
        <w:sdtContent>
          <w:r w:rsidR="00130B6D" w:rsidRPr="00A468C6">
            <w:rPr>
              <w:rStyle w:val="PlaceholderText"/>
              <w:highlight w:val="yellow"/>
            </w:rPr>
            <w:t>Click or tap here to enter text.</w:t>
          </w:r>
        </w:sdtContent>
      </w:sdt>
      <w:r w:rsidR="00130B6D">
        <w:br/>
      </w:r>
    </w:p>
    <w:p w14:paraId="2395BCF3" w14:textId="5CF6DDA1" w:rsidR="00361E1F" w:rsidRDefault="005B38B1" w:rsidP="00405120">
      <w:r w:rsidRPr="00405120">
        <w:rPr>
          <w:b/>
          <w:bCs/>
        </w:rPr>
        <w:t>Question 2:</w:t>
      </w:r>
      <w:r w:rsidR="007D74BB">
        <w:rPr>
          <w:b/>
          <w:bCs/>
        </w:rPr>
        <w:t xml:space="preserve">  </w:t>
      </w:r>
      <w:r w:rsidRPr="005B38B1">
        <w:t>Outline how the VET course you studied will help you in your future work and career goals. In your response, you might:</w:t>
      </w:r>
      <w:r w:rsidRPr="005B38B1">
        <w:br/>
        <w:t>- talk about how your VET course has changed you or impacted you</w:t>
      </w:r>
      <w:r w:rsidR="00190CE6">
        <w:t xml:space="preserve">, using examples. </w:t>
      </w:r>
      <w:r w:rsidRPr="005B38B1">
        <w:br/>
        <w:t>- talk about how your VET course will make a difference to your life after Year 12.  </w:t>
      </w:r>
      <w:r w:rsidR="006B157A" w:rsidRPr="00405120">
        <w:rPr>
          <w:i/>
          <w:iCs/>
        </w:rPr>
        <w:br/>
      </w:r>
      <w:sdt>
        <w:sdtPr>
          <w:id w:val="-294993109"/>
          <w:placeholder>
            <w:docPart w:val="DefaultPlaceholder_-1854013440"/>
          </w:placeholder>
          <w:showingPlcHdr/>
        </w:sdtPr>
        <w:sdtContent>
          <w:r w:rsidR="006B157A" w:rsidRPr="00A61761">
            <w:rPr>
              <w:rStyle w:val="PlaceholderText"/>
              <w:highlight w:val="yellow"/>
            </w:rPr>
            <w:t>Click or tap here to enter text.</w:t>
          </w:r>
        </w:sdtContent>
      </w:sdt>
      <w:r w:rsidR="006B157A">
        <w:br/>
      </w:r>
      <w:r w:rsidR="006B157A">
        <w:br/>
      </w:r>
      <w:r w:rsidR="002D2DC4" w:rsidRPr="00771690">
        <w:rPr>
          <w:i/>
          <w:iCs/>
          <w:sz w:val="28"/>
          <w:szCs w:val="32"/>
        </w:rPr>
        <w:t>NB:  the student statement is to be a maximum of 400 words.</w:t>
      </w:r>
      <w:r w:rsidR="002D2DC4" w:rsidRPr="00771690">
        <w:rPr>
          <w:i/>
          <w:iCs/>
          <w:sz w:val="28"/>
          <w:szCs w:val="32"/>
        </w:rPr>
        <w:br/>
      </w:r>
      <w:r w:rsidR="006B157A" w:rsidRPr="00405120">
        <w:rPr>
          <w:b/>
          <w:bCs/>
        </w:rPr>
        <w:t>Student Acceptance: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D3751F" w14:paraId="3C0F5757" w14:textId="77777777" w:rsidTr="00B37800">
        <w:tc>
          <w:tcPr>
            <w:tcW w:w="9016" w:type="dxa"/>
            <w:gridSpan w:val="2"/>
          </w:tcPr>
          <w:p w14:paraId="5414C67C" w14:textId="71675B65" w:rsidR="00D3751F" w:rsidRDefault="00D3751F" w:rsidP="00D3751F">
            <w:r w:rsidRPr="00D3751F">
              <w:t>I acknowledge that by being nominated for a TASC Outstanding Achievement in Vocational Education and Training (VET) Award, TASC may use my non-confidential details and photographs for any publicity or promotional purposes regarding vocational education and training (VET) and/or education in general. </w:t>
            </w:r>
          </w:p>
        </w:tc>
      </w:tr>
      <w:tr w:rsidR="00361E1F" w14:paraId="42153507" w14:textId="77777777" w:rsidTr="00B37800">
        <w:sdt>
          <w:sdtPr>
            <w:id w:val="134790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3968BB5" w14:textId="77777777" w:rsidR="00361E1F" w:rsidRDefault="00361E1F" w:rsidP="00B378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17A7632" w14:textId="67244A25" w:rsidR="00361E1F" w:rsidRDefault="00361E1F" w:rsidP="00B37800">
            <w:r>
              <w:t>Yes</w:t>
            </w:r>
          </w:p>
        </w:tc>
      </w:tr>
    </w:tbl>
    <w:p w14:paraId="36D78168" w14:textId="7E5BD20A" w:rsidR="00EE2AF7" w:rsidRDefault="00EE2AF7" w:rsidP="005B38B1"/>
    <w:p w14:paraId="0E1B04B9" w14:textId="67B601A9" w:rsidR="0070423E" w:rsidRPr="00271C89" w:rsidRDefault="00674196" w:rsidP="002D2DC4">
      <w:pPr>
        <w:pStyle w:val="Heading1"/>
        <w:ind w:right="-613"/>
        <w:rPr>
          <w:sz w:val="32"/>
          <w:szCs w:val="44"/>
        </w:rPr>
      </w:pPr>
      <w:bookmarkStart w:id="7" w:name="_Toc195175010"/>
      <w:r w:rsidRPr="00271C89">
        <w:rPr>
          <w:sz w:val="32"/>
          <w:szCs w:val="44"/>
        </w:rPr>
        <w:t>Section 4 – Principal</w:t>
      </w:r>
      <w:r w:rsidR="00D14E7F" w:rsidRPr="00271C89">
        <w:rPr>
          <w:sz w:val="32"/>
          <w:szCs w:val="44"/>
        </w:rPr>
        <w:t>/principal delegate</w:t>
      </w:r>
      <w:r w:rsidRPr="00271C89">
        <w:rPr>
          <w:sz w:val="32"/>
          <w:szCs w:val="44"/>
        </w:rPr>
        <w:t xml:space="preserve"> Endorsement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70423E" w14:paraId="42AF013B" w14:textId="77777777" w:rsidTr="00B37800">
        <w:tc>
          <w:tcPr>
            <w:tcW w:w="9016" w:type="dxa"/>
            <w:gridSpan w:val="2"/>
          </w:tcPr>
          <w:p w14:paraId="7120654A" w14:textId="45AEE84D" w:rsidR="0070423E" w:rsidRPr="0070423E" w:rsidRDefault="0070423E" w:rsidP="0070423E">
            <w:r w:rsidRPr="0070423E">
              <w:t xml:space="preserve">To the best of my knowledge, all the information included in this nomination is correct at the time of submission. </w:t>
            </w:r>
            <w:r w:rsidR="00965439">
              <w:t>I</w:t>
            </w:r>
            <w:r w:rsidRPr="0070423E">
              <w:t xml:space="preserve"> endorse this nomination as an accurate demonstration of the student's skills and abilities in the VET course they have studied. </w:t>
            </w:r>
          </w:p>
          <w:p w14:paraId="39C7D7CF" w14:textId="4A17C39E" w:rsidR="0070423E" w:rsidRDefault="00A1196F" w:rsidP="0070423E">
            <w:r>
              <w:rPr>
                <w:i/>
                <w:iCs/>
              </w:rPr>
              <w:t>Note</w:t>
            </w:r>
            <w:r w:rsidR="0070423E" w:rsidRPr="0070423E">
              <w:rPr>
                <w:i/>
                <w:iCs/>
              </w:rPr>
              <w:t xml:space="preserve">: it is assumed that the person filling in this MS Forms Nomination Form has discussed the nomination with the school </w:t>
            </w:r>
            <w:r w:rsidR="006E23A1">
              <w:rPr>
                <w:i/>
                <w:iCs/>
              </w:rPr>
              <w:t>p</w:t>
            </w:r>
            <w:r w:rsidR="0070423E" w:rsidRPr="0070423E">
              <w:rPr>
                <w:i/>
                <w:iCs/>
              </w:rPr>
              <w:t>rincipal.</w:t>
            </w:r>
          </w:p>
        </w:tc>
      </w:tr>
      <w:tr w:rsidR="0070423E" w14:paraId="21CC0143" w14:textId="77777777" w:rsidTr="00B37800">
        <w:sdt>
          <w:sdtPr>
            <w:id w:val="206582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ECF16E4" w14:textId="77777777" w:rsidR="0070423E" w:rsidRDefault="0070423E" w:rsidP="00B378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79ADF63A" w14:textId="77777777" w:rsidR="0070423E" w:rsidRDefault="0070423E" w:rsidP="00B37800">
            <w:r>
              <w:t>Yes</w:t>
            </w:r>
          </w:p>
        </w:tc>
      </w:tr>
      <w:tr w:rsidR="0070423E" w14:paraId="2E9740EE" w14:textId="77777777" w:rsidTr="00B37800">
        <w:sdt>
          <w:sdtPr>
            <w:id w:val="214646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8702BAC" w14:textId="7F7FE692" w:rsidR="0070423E" w:rsidRDefault="002D5628" w:rsidP="00B378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024866AA" w14:textId="355F5497" w:rsidR="0070423E" w:rsidRDefault="002D5628" w:rsidP="00B37800">
            <w:r w:rsidRPr="002D5628">
              <w:t>N</w:t>
            </w:r>
            <w:r>
              <w:t>o</w:t>
            </w:r>
            <w:r w:rsidRPr="002D5628">
              <w:t xml:space="preserve"> - </w:t>
            </w:r>
            <w:r>
              <w:t>I</w:t>
            </w:r>
            <w:r w:rsidRPr="002D5628">
              <w:t xml:space="preserve">f the nomination is not endorsed by the </w:t>
            </w:r>
            <w:r w:rsidR="0020712D">
              <w:t>p</w:t>
            </w:r>
            <w:r w:rsidRPr="002D5628">
              <w:t>rincipal</w:t>
            </w:r>
            <w:r w:rsidR="0020712D">
              <w:t>/principal delegate</w:t>
            </w:r>
            <w:r w:rsidRPr="002D5628">
              <w:t>, the student cannot be nominated for a TASC Award.</w:t>
            </w:r>
          </w:p>
        </w:tc>
      </w:tr>
    </w:tbl>
    <w:p w14:paraId="03D9063B" w14:textId="1AA1DDB4" w:rsidR="00DD46E2" w:rsidRDefault="002D5628" w:rsidP="00DD46E2">
      <w:pPr>
        <w:ind w:right="-472"/>
        <w:rPr>
          <w:b/>
          <w:bCs/>
        </w:rPr>
      </w:pPr>
      <w:bookmarkStart w:id="8" w:name="_Toc195175011"/>
      <w:r w:rsidRPr="00271C89">
        <w:rPr>
          <w:rStyle w:val="Heading1Char"/>
          <w:sz w:val="32"/>
          <w:szCs w:val="44"/>
        </w:rPr>
        <w:lastRenderedPageBreak/>
        <w:t>Next Steps</w:t>
      </w:r>
      <w:bookmarkEnd w:id="8"/>
      <w:r w:rsidR="00E834C4" w:rsidRPr="00271C89">
        <w:rPr>
          <w:rStyle w:val="Heading2Char"/>
          <w:rFonts w:eastAsia="Calibri"/>
          <w:sz w:val="18"/>
          <w:szCs w:val="20"/>
        </w:rPr>
        <w:br/>
      </w:r>
      <w:r w:rsidR="00E834C4" w:rsidRPr="00E834C4">
        <w:br/>
      </w:r>
      <w:r w:rsidR="00E834C4" w:rsidRPr="00E834C4">
        <w:rPr>
          <w:b/>
          <w:bCs/>
        </w:rPr>
        <w:t>Nominations closing date:</w:t>
      </w:r>
      <w:r w:rsidR="00E834C4" w:rsidRPr="00E834C4">
        <w:t>  </w:t>
      </w:r>
      <w:r w:rsidR="00547CCD">
        <w:br/>
      </w:r>
      <w:r w:rsidR="00E834C4" w:rsidRPr="00E834C4">
        <w:t>The TLO/</w:t>
      </w:r>
      <w:r w:rsidR="006E23A1">
        <w:t>p</w:t>
      </w:r>
      <w:r w:rsidR="00E834C4" w:rsidRPr="00E834C4">
        <w:t>rincipal</w:t>
      </w:r>
      <w:r w:rsidR="006E23A1">
        <w:t>/principal delegate</w:t>
      </w:r>
      <w:r w:rsidR="00E834C4" w:rsidRPr="00E834C4">
        <w:t xml:space="preserve"> submits the nomination via MS Forms by Friday 24 October 2025. Late applications will not be accepted.</w:t>
      </w:r>
      <w:r w:rsidR="00E834C4" w:rsidRPr="00E834C4">
        <w:br/>
      </w:r>
      <w:r w:rsidR="00E834C4" w:rsidRPr="00E834C4">
        <w:br/>
      </w:r>
      <w:r w:rsidR="00E834C4" w:rsidRPr="00547CCD">
        <w:rPr>
          <w:b/>
          <w:bCs/>
        </w:rPr>
        <w:t>Judging:</w:t>
      </w:r>
      <w:r w:rsidR="00E834C4" w:rsidRPr="00E834C4">
        <w:t>  </w:t>
      </w:r>
      <w:r w:rsidR="00547CCD">
        <w:br/>
      </w:r>
      <w:r w:rsidR="00E834C4" w:rsidRPr="00E834C4">
        <w:t>Award recipients will be selected by a TASC-appointed panel of experts in the vocational education and training sector. The panel will select up to 30 award recipients from the total nominees. Nominees MUST achieve their TCE/TCEA otherwise they will not be eligible for an Award. This will be checked when student results are released in December.</w:t>
      </w:r>
      <w:r w:rsidR="00E834C4" w:rsidRPr="00E834C4">
        <w:br/>
      </w:r>
      <w:r w:rsidR="00E834C4" w:rsidRPr="00E834C4">
        <w:br/>
      </w:r>
      <w:r w:rsidR="00E834C4" w:rsidRPr="00547CCD">
        <w:rPr>
          <w:b/>
          <w:bCs/>
        </w:rPr>
        <w:t>Announcement:</w:t>
      </w:r>
      <w:r w:rsidR="00E834C4" w:rsidRPr="00E834C4">
        <w:t>  </w:t>
      </w:r>
      <w:r w:rsidR="00547CCD">
        <w:br/>
      </w:r>
      <w:r w:rsidR="00E834C4" w:rsidRPr="00E834C4">
        <w:t xml:space="preserve">All nominated students will be notified of the outcome of their nomination by the start of January. Schools will be notified if a student is a recipient of an Award through communication with the school’s </w:t>
      </w:r>
      <w:r w:rsidR="00867385">
        <w:t>principal/principal delegate</w:t>
      </w:r>
      <w:r w:rsidR="00E834C4" w:rsidRPr="00E834C4">
        <w:t xml:space="preserve"> and TASC Liaison Officer (TLO). Schools will be asked to confirm that the student’s name can be publicly released as an Award recipient.</w:t>
      </w:r>
      <w:r w:rsidR="00E834C4" w:rsidRPr="00E834C4">
        <w:br/>
      </w:r>
      <w:r w:rsidR="00E834C4" w:rsidRPr="00E834C4">
        <w:br/>
      </w:r>
      <w:r w:rsidR="00E834C4" w:rsidRPr="00547CCD">
        <w:rPr>
          <w:b/>
          <w:bCs/>
        </w:rPr>
        <w:t>Award Ceremony:</w:t>
      </w:r>
      <w:r w:rsidR="00E834C4" w:rsidRPr="00E834C4">
        <w:t>   </w:t>
      </w:r>
      <w:r w:rsidR="00547CCD">
        <w:br/>
      </w:r>
      <w:r w:rsidR="00E834C4" w:rsidRPr="00E834C4">
        <w:t>Award recipients will be recognised at a presentation ceremony hosted by the Tasmanian Governor at Government House in January 2026.</w:t>
      </w:r>
      <w:r w:rsidR="00E834C4" w:rsidRPr="00E834C4">
        <w:br/>
      </w:r>
    </w:p>
    <w:p w14:paraId="048C3C24" w14:textId="142D09C0" w:rsidR="003F5ED0" w:rsidRDefault="00E834C4" w:rsidP="00DD46E2">
      <w:pPr>
        <w:ind w:right="-472"/>
      </w:pPr>
      <w:r w:rsidRPr="00547CCD">
        <w:rPr>
          <w:b/>
          <w:bCs/>
        </w:rPr>
        <w:t>Further information:</w:t>
      </w:r>
      <w:r w:rsidRPr="00E834C4">
        <w:t>  </w:t>
      </w:r>
      <w:r w:rsidR="00547CCD">
        <w:br/>
      </w:r>
      <w:r w:rsidRPr="00E834C4">
        <w:t>If you have any questions, please fill in the box below or contact Neesha-Marie Hartog</w:t>
      </w:r>
      <w:r w:rsidR="00BC1EAE">
        <w:t xml:space="preserve">, TASC Manager – Engagement and School Support </w:t>
      </w:r>
      <w:r w:rsidRPr="00E834C4">
        <w:t>via email at </w:t>
      </w:r>
      <w:hyperlink r:id="rId14" w:history="1">
        <w:r w:rsidR="00571DEB" w:rsidRPr="004820C6">
          <w:rPr>
            <w:rStyle w:val="Hyperlink"/>
          </w:rPr>
          <w:t>TLO@tasc.gov.au</w:t>
        </w:r>
      </w:hyperlink>
      <w:r w:rsidR="00571DEB">
        <w:t xml:space="preserve"> </w:t>
      </w:r>
      <w:r w:rsidRPr="00E834C4">
        <w:t>or by phone on 6165</w:t>
      </w:r>
      <w:r w:rsidR="00775756">
        <w:t> </w:t>
      </w:r>
      <w:r w:rsidRPr="00E834C4">
        <w:t>5388.</w:t>
      </w:r>
    </w:p>
    <w:p w14:paraId="2528C7E0" w14:textId="77777777" w:rsidR="00F644FC" w:rsidRPr="00DD46E2" w:rsidRDefault="00F644FC" w:rsidP="00E834C4">
      <w:pPr>
        <w:rPr>
          <w:sz w:val="4"/>
          <w:szCs w:val="6"/>
        </w:rPr>
      </w:pPr>
    </w:p>
    <w:tbl>
      <w:tblPr>
        <w:tblStyle w:val="TableGridLight"/>
        <w:tblW w:w="9493" w:type="dxa"/>
        <w:tblLayout w:type="fixed"/>
        <w:tblLook w:val="01E0" w:firstRow="1" w:lastRow="1" w:firstColumn="1" w:lastColumn="1" w:noHBand="0" w:noVBand="0"/>
      </w:tblPr>
      <w:tblGrid>
        <w:gridCol w:w="9493"/>
      </w:tblGrid>
      <w:tr w:rsidR="00547CCD" w:rsidRPr="00271C89" w14:paraId="588D91CB" w14:textId="77777777" w:rsidTr="00DD46E2">
        <w:trPr>
          <w:trHeight w:val="79"/>
        </w:trPr>
        <w:tc>
          <w:tcPr>
            <w:tcW w:w="9493" w:type="dxa"/>
            <w:shd w:val="clear" w:color="auto" w:fill="CCE7E8"/>
            <w:vAlign w:val="center"/>
            <w:hideMark/>
          </w:tcPr>
          <w:p w14:paraId="10375CEF" w14:textId="76D5F4F6" w:rsidR="000D18CF" w:rsidRDefault="00867385" w:rsidP="00DD46E2">
            <w:pPr>
              <w:pStyle w:val="Tableparagraph"/>
              <w:rPr>
                <w:b/>
                <w:sz w:val="28"/>
                <w:szCs w:val="28"/>
              </w:rPr>
            </w:pPr>
            <w:r w:rsidRPr="00271C89">
              <w:rPr>
                <w:b/>
                <w:sz w:val="28"/>
                <w:szCs w:val="28"/>
              </w:rPr>
              <w:t>N</w:t>
            </w:r>
            <w:r w:rsidR="000D18CF">
              <w:rPr>
                <w:b/>
                <w:sz w:val="28"/>
                <w:szCs w:val="28"/>
              </w:rPr>
              <w:t>ote</w:t>
            </w:r>
            <w:r w:rsidRPr="00271C89">
              <w:rPr>
                <w:b/>
                <w:sz w:val="28"/>
                <w:szCs w:val="28"/>
              </w:rPr>
              <w:t xml:space="preserve">: </w:t>
            </w:r>
            <w:r w:rsidR="00547CCD" w:rsidRPr="00271C89">
              <w:rPr>
                <w:b/>
                <w:sz w:val="28"/>
                <w:szCs w:val="28"/>
              </w:rPr>
              <w:t xml:space="preserve">If you are completing this </w:t>
            </w:r>
            <w:r w:rsidR="002971DD">
              <w:rPr>
                <w:b/>
                <w:sz w:val="28"/>
                <w:szCs w:val="28"/>
              </w:rPr>
              <w:t>Word Version</w:t>
            </w:r>
            <w:r w:rsidR="00547CCD" w:rsidRPr="00271C89">
              <w:rPr>
                <w:b/>
                <w:sz w:val="28"/>
                <w:szCs w:val="28"/>
              </w:rPr>
              <w:t xml:space="preserve">, you will need to </w:t>
            </w:r>
            <w:r w:rsidR="00BA2DD3" w:rsidRPr="00271C89">
              <w:rPr>
                <w:b/>
                <w:sz w:val="28"/>
                <w:szCs w:val="28"/>
              </w:rPr>
              <w:t xml:space="preserve">submit your final nomination by </w:t>
            </w:r>
            <w:r w:rsidR="0076461D">
              <w:rPr>
                <w:b/>
                <w:sz w:val="28"/>
                <w:szCs w:val="28"/>
              </w:rPr>
              <w:t>copying/</w:t>
            </w:r>
            <w:r w:rsidR="00BA2DD3" w:rsidRPr="00271C89">
              <w:rPr>
                <w:b/>
                <w:sz w:val="28"/>
                <w:szCs w:val="28"/>
              </w:rPr>
              <w:t>pasting</w:t>
            </w:r>
            <w:r w:rsidR="00FC7BEC" w:rsidRPr="00271C89">
              <w:rPr>
                <w:b/>
                <w:sz w:val="28"/>
                <w:szCs w:val="28"/>
              </w:rPr>
              <w:t xml:space="preserve"> </w:t>
            </w:r>
            <w:r w:rsidR="0076461D">
              <w:rPr>
                <w:b/>
                <w:sz w:val="28"/>
                <w:szCs w:val="28"/>
              </w:rPr>
              <w:t>each</w:t>
            </w:r>
            <w:r w:rsidR="00FC7BEC" w:rsidRPr="00271C89">
              <w:rPr>
                <w:b/>
                <w:sz w:val="28"/>
                <w:szCs w:val="28"/>
              </w:rPr>
              <w:t xml:space="preserve"> </w:t>
            </w:r>
            <w:r w:rsidR="0076461D" w:rsidRPr="00271C89">
              <w:rPr>
                <w:b/>
                <w:sz w:val="28"/>
                <w:szCs w:val="28"/>
              </w:rPr>
              <w:t>component</w:t>
            </w:r>
            <w:r w:rsidR="00FC7BEC" w:rsidRPr="00271C89">
              <w:rPr>
                <w:b/>
                <w:sz w:val="28"/>
                <w:szCs w:val="28"/>
              </w:rPr>
              <w:t xml:space="preserve"> into the </w:t>
            </w:r>
            <w:r w:rsidR="00972F55" w:rsidRPr="00271C89">
              <w:rPr>
                <w:b/>
                <w:i/>
                <w:iCs/>
                <w:sz w:val="28"/>
                <w:szCs w:val="28"/>
              </w:rPr>
              <w:t xml:space="preserve">online </w:t>
            </w:r>
            <w:r w:rsidR="00FC7BEC" w:rsidRPr="00271C89">
              <w:rPr>
                <w:b/>
                <w:i/>
                <w:iCs/>
                <w:sz w:val="28"/>
                <w:szCs w:val="28"/>
              </w:rPr>
              <w:t>MS Form</w:t>
            </w:r>
            <w:r w:rsidR="00FC7BEC" w:rsidRPr="00271C89">
              <w:rPr>
                <w:b/>
                <w:sz w:val="28"/>
                <w:szCs w:val="28"/>
              </w:rPr>
              <w:t xml:space="preserve"> </w:t>
            </w:r>
            <w:r w:rsidR="00BA2DD3" w:rsidRPr="00271C89">
              <w:rPr>
                <w:b/>
                <w:sz w:val="28"/>
                <w:szCs w:val="28"/>
              </w:rPr>
              <w:t>using the link provided</w:t>
            </w:r>
            <w:r w:rsidR="000A639C">
              <w:rPr>
                <w:b/>
                <w:sz w:val="28"/>
                <w:szCs w:val="28"/>
              </w:rPr>
              <w:t xml:space="preserve"> at </w:t>
            </w:r>
            <w:hyperlink r:id="rId15" w:history="1">
              <w:r w:rsidR="000A639C" w:rsidRPr="00A7196C">
                <w:rPr>
                  <w:rStyle w:val="Hyperlink"/>
                  <w:b/>
                  <w:sz w:val="28"/>
                  <w:szCs w:val="28"/>
                </w:rPr>
                <w:t>https://forms.office.com/r/i3wq1sjYbk</w:t>
              </w:r>
            </w:hyperlink>
            <w:r w:rsidR="000A639C">
              <w:rPr>
                <w:b/>
                <w:sz w:val="28"/>
                <w:szCs w:val="28"/>
              </w:rPr>
              <w:t xml:space="preserve"> </w:t>
            </w:r>
            <w:r w:rsidR="00E3623A" w:rsidRPr="00271C89">
              <w:rPr>
                <w:b/>
                <w:sz w:val="28"/>
                <w:szCs w:val="28"/>
              </w:rPr>
              <w:t xml:space="preserve"> </w:t>
            </w:r>
          </w:p>
          <w:p w14:paraId="70BBA8B9" w14:textId="77777777" w:rsidR="000D18CF" w:rsidRDefault="000D18CF" w:rsidP="00DD46E2">
            <w:pPr>
              <w:pStyle w:val="Tableparagraph"/>
              <w:rPr>
                <w:b/>
                <w:sz w:val="28"/>
                <w:szCs w:val="28"/>
              </w:rPr>
            </w:pPr>
          </w:p>
          <w:p w14:paraId="56B428C9" w14:textId="36F50488" w:rsidR="00BA2DD3" w:rsidRPr="00271C89" w:rsidRDefault="00BA2DD3" w:rsidP="00DD46E2">
            <w:pPr>
              <w:pStyle w:val="Tableparagraph"/>
              <w:rPr>
                <w:b/>
                <w:sz w:val="28"/>
                <w:szCs w:val="28"/>
              </w:rPr>
            </w:pPr>
            <w:r w:rsidRPr="00271C89">
              <w:rPr>
                <w:b/>
                <w:sz w:val="28"/>
                <w:szCs w:val="28"/>
              </w:rPr>
              <w:t xml:space="preserve">Emailed versions of the nomination will </w:t>
            </w:r>
            <w:r w:rsidRPr="00271C89">
              <w:rPr>
                <w:b/>
                <w:sz w:val="28"/>
                <w:szCs w:val="28"/>
                <w:u w:val="single"/>
              </w:rPr>
              <w:t>not</w:t>
            </w:r>
            <w:r w:rsidRPr="00271C89">
              <w:rPr>
                <w:b/>
                <w:sz w:val="28"/>
                <w:szCs w:val="28"/>
              </w:rPr>
              <w:t xml:space="preserve"> be accepted.</w:t>
            </w:r>
          </w:p>
        </w:tc>
      </w:tr>
    </w:tbl>
    <w:p w14:paraId="4CD3B3AD" w14:textId="12345565" w:rsidR="00872357" w:rsidRPr="001A093B" w:rsidRDefault="00872357" w:rsidP="00F644FC">
      <w:pPr>
        <w:pStyle w:val="Heading4"/>
      </w:pPr>
    </w:p>
    <w:sectPr w:rsidR="00872357" w:rsidRPr="001A093B" w:rsidSect="00E515A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AB9B" w14:textId="77777777" w:rsidR="003D7D55" w:rsidRDefault="003D7D55" w:rsidP="0049713A">
      <w:r>
        <w:separator/>
      </w:r>
    </w:p>
  </w:endnote>
  <w:endnote w:type="continuationSeparator" w:id="0">
    <w:p w14:paraId="641F2254" w14:textId="77777777" w:rsidR="003D7D55" w:rsidRDefault="003D7D55" w:rsidP="0049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</w:rPr>
      <w:id w:val="1307444183"/>
      <w:docPartObj>
        <w:docPartGallery w:val="Page Numbers (Bottom of Page)"/>
        <w:docPartUnique/>
      </w:docPartObj>
    </w:sdtPr>
    <w:sdtEndPr>
      <w:rPr>
        <w:i w:val="0"/>
        <w:iCs w:val="0"/>
      </w:rPr>
    </w:sdtEndPr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</w:rPr>
        </w:sdtEndPr>
        <w:sdtContent>
          <w:sdt>
            <w:sdtPr>
              <w:rPr>
                <w:i/>
                <w:iCs/>
              </w:rPr>
              <w:id w:val="2045793860"/>
              <w:docPartObj>
                <w:docPartGallery w:val="Page Numbers (Bottom of Page)"/>
                <w:docPartUnique/>
              </w:docPartObj>
            </w:sdtPr>
            <w:sdtEndPr>
              <w:rPr>
                <w:i w:val="0"/>
                <w:iCs w:val="0"/>
              </w:rPr>
            </w:sdtEndPr>
            <w:sdtContent>
              <w:sdt>
                <w:sdtPr>
                  <w:rPr>
                    <w:i/>
                    <w:iCs/>
                  </w:rPr>
                  <w:id w:val="-1408683327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i w:val="0"/>
                    <w:iCs w:val="0"/>
                  </w:rPr>
                </w:sdtEndPr>
                <w:sdtContent>
                  <w:p w14:paraId="0450D31F" w14:textId="41B86F6C" w:rsidR="00B82392" w:rsidRPr="00280BE1" w:rsidRDefault="00B82392" w:rsidP="00784521">
                    <w:pPr>
                      <w:pStyle w:val="Versioncontrol"/>
                      <w:rPr>
                        <w:i/>
                        <w:iCs/>
                      </w:rPr>
                    </w:pPr>
                  </w:p>
                  <w:p w14:paraId="2BC0013D" w14:textId="77777777" w:rsidR="00B82392" w:rsidRPr="00D65181" w:rsidRDefault="00B82392" w:rsidP="00784521">
                    <w:pPr>
                      <w:pStyle w:val="Versioncontrol"/>
                    </w:pPr>
                    <w:r w:rsidRPr="00D65181">
                      <w:t xml:space="preserve">Page </w:t>
                    </w:r>
                    <w:r w:rsidRPr="00D65181">
                      <w:fldChar w:fldCharType="begin"/>
                    </w:r>
                    <w:r w:rsidRPr="00D65181">
                      <w:instrText>PAGE</w:instrText>
                    </w:r>
                    <w:r w:rsidRPr="00D65181">
                      <w:fldChar w:fldCharType="separate"/>
                    </w:r>
                    <w:r>
                      <w:t>1</w:t>
                    </w:r>
                    <w:r w:rsidRPr="00D65181">
                      <w:fldChar w:fldCharType="end"/>
                    </w:r>
                    <w:r w:rsidRPr="00D65181">
                      <w:t xml:space="preserve"> of </w:t>
                    </w:r>
                    <w:r w:rsidRPr="00D65181">
                      <w:fldChar w:fldCharType="begin"/>
                    </w:r>
                    <w:r w:rsidRPr="00D65181">
                      <w:instrText>NUMPAGES</w:instrText>
                    </w:r>
                    <w:r w:rsidRPr="00D65181">
                      <w:fldChar w:fldCharType="separate"/>
                    </w:r>
                    <w:r>
                      <w:t>3</w:t>
                    </w:r>
                    <w:r w:rsidRPr="00D65181">
                      <w:fldChar w:fldCharType="end"/>
                    </w:r>
                  </w:p>
                </w:sdtContent>
              </w:sdt>
            </w:sdtContent>
          </w:sdt>
          <w:p w14:paraId="7FFC44BE" w14:textId="02A6FD2C" w:rsidR="00E32EDF" w:rsidRDefault="00000000" w:rsidP="00784521">
            <w:pPr>
              <w:pStyle w:val="Versioncontrol"/>
            </w:pPr>
          </w:p>
        </w:sdtContent>
      </w:sdt>
    </w:sdtContent>
  </w:sdt>
  <w:p w14:paraId="0BE62716" w14:textId="77777777" w:rsidR="00A2131A" w:rsidRPr="00E32EDF" w:rsidRDefault="00A2131A" w:rsidP="0049713A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F19997E" wp14:editId="642227E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32000" cy="1148400"/>
          <wp:effectExtent l="0" t="0" r="7620" b="0"/>
          <wp:wrapNone/>
          <wp:docPr id="1354519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1816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3372938"/>
      <w:docPartObj>
        <w:docPartGallery w:val="Page Numbers (Bottom of Page)"/>
        <w:docPartUnique/>
      </w:docPartObj>
    </w:sdtPr>
    <w:sdtContent>
      <w:sdt>
        <w:sdtPr>
          <w:id w:val="-717197401"/>
          <w:docPartObj>
            <w:docPartGallery w:val="Page Numbers (Top of Page)"/>
            <w:docPartUnique/>
          </w:docPartObj>
        </w:sdtPr>
        <w:sdtContent>
          <w:p w14:paraId="0B78E4FF" w14:textId="120A8101" w:rsidR="00B82392" w:rsidRPr="00EE17A9" w:rsidRDefault="00B82392" w:rsidP="00784521">
            <w:pPr>
              <w:pStyle w:val="Versioncontrol"/>
              <w:rPr>
                <w:i/>
                <w:iCs/>
              </w:rPr>
            </w:pPr>
          </w:p>
          <w:p w14:paraId="37F5D4BE" w14:textId="77777777" w:rsidR="00B82392" w:rsidRPr="00784521" w:rsidRDefault="00B82392" w:rsidP="00784521">
            <w:pPr>
              <w:pStyle w:val="Versioncontrol"/>
            </w:pPr>
            <w:r w:rsidRPr="00784521">
              <w:t xml:space="preserve">Page </w:t>
            </w:r>
            <w:r w:rsidRPr="00784521">
              <w:fldChar w:fldCharType="begin"/>
            </w:r>
            <w:r w:rsidRPr="00784521">
              <w:instrText>PAGE</w:instrText>
            </w:r>
            <w:r w:rsidRPr="00784521">
              <w:fldChar w:fldCharType="separate"/>
            </w:r>
            <w:r w:rsidRPr="00784521">
              <w:t>1</w:t>
            </w:r>
            <w:r w:rsidRPr="00784521">
              <w:fldChar w:fldCharType="end"/>
            </w:r>
            <w:r w:rsidRPr="00784521">
              <w:t xml:space="preserve"> of </w:t>
            </w:r>
            <w:r w:rsidRPr="00784521">
              <w:fldChar w:fldCharType="begin"/>
            </w:r>
            <w:r w:rsidRPr="00784521">
              <w:instrText>NUMPAGES</w:instrText>
            </w:r>
            <w:r w:rsidRPr="00784521">
              <w:fldChar w:fldCharType="separate"/>
            </w:r>
            <w:r w:rsidRPr="00784521">
              <w:t>3</w:t>
            </w:r>
            <w:r w:rsidRPr="00784521">
              <w:fldChar w:fldCharType="end"/>
            </w:r>
          </w:p>
        </w:sdtContent>
      </w:sdt>
    </w:sdtContent>
  </w:sdt>
  <w:p w14:paraId="32D625A0" w14:textId="77777777" w:rsidR="00A2131A" w:rsidRPr="00A2131A" w:rsidRDefault="00A2131A" w:rsidP="0049713A">
    <w:pPr>
      <w:pStyle w:val="Foot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85C5890" wp14:editId="39BE788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32000" cy="1148400"/>
          <wp:effectExtent l="0" t="0" r="7620" b="0"/>
          <wp:wrapNone/>
          <wp:docPr id="97644391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17241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AADA" w14:textId="77777777" w:rsidR="003D7D55" w:rsidRDefault="003D7D55" w:rsidP="0049713A">
      <w:r>
        <w:separator/>
      </w:r>
    </w:p>
  </w:footnote>
  <w:footnote w:type="continuationSeparator" w:id="0">
    <w:p w14:paraId="6D187023" w14:textId="77777777" w:rsidR="003D7D55" w:rsidRDefault="003D7D55" w:rsidP="0049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DAE2" w14:textId="77777777" w:rsidR="00A2131A" w:rsidRPr="00A2131A" w:rsidRDefault="00A2131A" w:rsidP="0049713A">
    <w:pPr>
      <w:pStyle w:val="Header"/>
    </w:pPr>
  </w:p>
  <w:p w14:paraId="5910F434" w14:textId="77777777" w:rsidR="00A2131A" w:rsidRDefault="00A2131A" w:rsidP="00497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D640" w14:textId="77777777" w:rsidR="00A2131A" w:rsidRDefault="00A2131A" w:rsidP="00BB173D">
    <w:pPr>
      <w:pStyle w:val="Header"/>
      <w:tabs>
        <w:tab w:val="clear" w:pos="4513"/>
        <w:tab w:val="clear" w:pos="9026"/>
        <w:tab w:val="left" w:pos="6979"/>
      </w:tabs>
    </w:pPr>
    <w:r>
      <w:rPr>
        <w:noProof/>
      </w:rPr>
      <w:drawing>
        <wp:anchor distT="0" distB="0" distL="114300" distR="114300" simplePos="0" relativeHeight="251658241" behindDoc="1" locked="1" layoutInCell="1" allowOverlap="1" wp14:anchorId="0D628EEF" wp14:editId="1912268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37600"/>
          <wp:effectExtent l="0" t="0" r="3175" b="0"/>
          <wp:wrapNone/>
          <wp:docPr id="74133728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21145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7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581C"/>
    <w:multiLevelType w:val="hybridMultilevel"/>
    <w:tmpl w:val="EB18BB9C"/>
    <w:lvl w:ilvl="0" w:tplc="FFF4B86C">
      <w:start w:val="1"/>
      <w:numFmt w:val="bullet"/>
      <w:pStyle w:val="Tablebulletedlist-level2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B271550"/>
    <w:multiLevelType w:val="hybridMultilevel"/>
    <w:tmpl w:val="70A83EAA"/>
    <w:lvl w:ilvl="0" w:tplc="8EE8D2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0335F"/>
    <w:multiLevelType w:val="hybridMultilevel"/>
    <w:tmpl w:val="A4DE4ADC"/>
    <w:lvl w:ilvl="0" w:tplc="52142B04">
      <w:start w:val="1"/>
      <w:numFmt w:val="lowerLetter"/>
      <w:pStyle w:val="Tablelist-level2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323655B"/>
    <w:multiLevelType w:val="hybridMultilevel"/>
    <w:tmpl w:val="CE145BC4"/>
    <w:lvl w:ilvl="0" w:tplc="E00A8CBC">
      <w:start w:val="1"/>
      <w:numFmt w:val="decimal"/>
      <w:pStyle w:val="Numberedlistparagraph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22710"/>
    <w:multiLevelType w:val="hybridMultilevel"/>
    <w:tmpl w:val="A59837E4"/>
    <w:lvl w:ilvl="0" w:tplc="7354CE30">
      <w:start w:val="1"/>
      <w:numFmt w:val="lowerLetter"/>
      <w:pStyle w:val="Numberedlist-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21AC"/>
    <w:multiLevelType w:val="hybridMultilevel"/>
    <w:tmpl w:val="0D246A10"/>
    <w:lvl w:ilvl="0" w:tplc="0C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8714D34"/>
    <w:multiLevelType w:val="hybridMultilevel"/>
    <w:tmpl w:val="19285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55990"/>
    <w:multiLevelType w:val="hybridMultilevel"/>
    <w:tmpl w:val="3740E086"/>
    <w:lvl w:ilvl="0" w:tplc="26563270">
      <w:start w:val="1"/>
      <w:numFmt w:val="bullet"/>
      <w:pStyle w:val="Bulleted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C4F8F"/>
    <w:multiLevelType w:val="hybridMultilevel"/>
    <w:tmpl w:val="55A62A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76EF"/>
    <w:multiLevelType w:val="hybridMultilevel"/>
    <w:tmpl w:val="BB2E7B6E"/>
    <w:lvl w:ilvl="0" w:tplc="A4A002FC">
      <w:start w:val="1"/>
      <w:numFmt w:val="bullet"/>
      <w:pStyle w:val="Bulletedlist-level2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65E74CF"/>
    <w:multiLevelType w:val="hybridMultilevel"/>
    <w:tmpl w:val="17FC8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441EC"/>
    <w:multiLevelType w:val="hybridMultilevel"/>
    <w:tmpl w:val="C51072D6"/>
    <w:lvl w:ilvl="0" w:tplc="01767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40A25"/>
    <w:multiLevelType w:val="hybridMultilevel"/>
    <w:tmpl w:val="D79E7A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73780"/>
    <w:multiLevelType w:val="hybridMultilevel"/>
    <w:tmpl w:val="E556D782"/>
    <w:lvl w:ilvl="0" w:tplc="365E049E">
      <w:start w:val="1"/>
      <w:numFmt w:val="decimal"/>
      <w:pStyle w:val="Tablenumberedlist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45645F35"/>
    <w:multiLevelType w:val="hybridMultilevel"/>
    <w:tmpl w:val="AD3A1FFA"/>
    <w:lvl w:ilvl="0" w:tplc="2EA6195E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4AA858E2"/>
    <w:multiLevelType w:val="hybridMultilevel"/>
    <w:tmpl w:val="DA128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0067E"/>
    <w:multiLevelType w:val="multilevel"/>
    <w:tmpl w:val="9664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DC70CE"/>
    <w:multiLevelType w:val="hybridMultilevel"/>
    <w:tmpl w:val="DCE25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52B02"/>
    <w:multiLevelType w:val="multilevel"/>
    <w:tmpl w:val="3FB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727CC"/>
    <w:multiLevelType w:val="hybridMultilevel"/>
    <w:tmpl w:val="3B1C130C"/>
    <w:lvl w:ilvl="0" w:tplc="2DAA54AE">
      <w:start w:val="1"/>
      <w:numFmt w:val="bullet"/>
      <w:pStyle w:val="Tabl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717A4"/>
    <w:multiLevelType w:val="hybridMultilevel"/>
    <w:tmpl w:val="5C22121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E1773E"/>
    <w:multiLevelType w:val="hybridMultilevel"/>
    <w:tmpl w:val="D2E2B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99862">
    <w:abstractNumId w:val="7"/>
  </w:num>
  <w:num w:numId="2" w16cid:durableId="674116483">
    <w:abstractNumId w:val="3"/>
  </w:num>
  <w:num w:numId="3" w16cid:durableId="1360282709">
    <w:abstractNumId w:val="12"/>
  </w:num>
  <w:num w:numId="4" w16cid:durableId="48650229">
    <w:abstractNumId w:val="5"/>
  </w:num>
  <w:num w:numId="5" w16cid:durableId="725952491">
    <w:abstractNumId w:val="19"/>
  </w:num>
  <w:num w:numId="6" w16cid:durableId="267548439">
    <w:abstractNumId w:val="20"/>
  </w:num>
  <w:num w:numId="7" w16cid:durableId="1224368747">
    <w:abstractNumId w:val="1"/>
  </w:num>
  <w:num w:numId="8" w16cid:durableId="190535179">
    <w:abstractNumId w:val="9"/>
  </w:num>
  <w:num w:numId="9" w16cid:durableId="508912510">
    <w:abstractNumId w:val="4"/>
  </w:num>
  <w:num w:numId="10" w16cid:durableId="1031614094">
    <w:abstractNumId w:val="13"/>
  </w:num>
  <w:num w:numId="11" w16cid:durableId="1056244614">
    <w:abstractNumId w:val="13"/>
    <w:lvlOverride w:ilvl="0">
      <w:startOverride w:val="1"/>
    </w:lvlOverride>
  </w:num>
  <w:num w:numId="12" w16cid:durableId="1041787140">
    <w:abstractNumId w:val="3"/>
    <w:lvlOverride w:ilvl="0">
      <w:startOverride w:val="1"/>
    </w:lvlOverride>
  </w:num>
  <w:num w:numId="13" w16cid:durableId="2116053010">
    <w:abstractNumId w:val="2"/>
  </w:num>
  <w:num w:numId="14" w16cid:durableId="1765999810">
    <w:abstractNumId w:val="2"/>
    <w:lvlOverride w:ilvl="0">
      <w:startOverride w:val="1"/>
    </w:lvlOverride>
  </w:num>
  <w:num w:numId="15" w16cid:durableId="2030792471">
    <w:abstractNumId w:val="2"/>
    <w:lvlOverride w:ilvl="0">
      <w:startOverride w:val="1"/>
    </w:lvlOverride>
  </w:num>
  <w:num w:numId="16" w16cid:durableId="305598105">
    <w:abstractNumId w:val="8"/>
  </w:num>
  <w:num w:numId="17" w16cid:durableId="833957686">
    <w:abstractNumId w:val="3"/>
    <w:lvlOverride w:ilvl="0">
      <w:startOverride w:val="1"/>
    </w:lvlOverride>
  </w:num>
  <w:num w:numId="18" w16cid:durableId="1462914970">
    <w:abstractNumId w:val="0"/>
  </w:num>
  <w:num w:numId="19" w16cid:durableId="233858365">
    <w:abstractNumId w:val="14"/>
  </w:num>
  <w:num w:numId="20" w16cid:durableId="1744135618">
    <w:abstractNumId w:val="13"/>
    <w:lvlOverride w:ilvl="0">
      <w:startOverride w:val="1"/>
    </w:lvlOverride>
  </w:num>
  <w:num w:numId="21" w16cid:durableId="1587299070">
    <w:abstractNumId w:val="16"/>
  </w:num>
  <w:num w:numId="22" w16cid:durableId="1881284379">
    <w:abstractNumId w:val="18"/>
  </w:num>
  <w:num w:numId="23" w16cid:durableId="1182819015">
    <w:abstractNumId w:val="15"/>
  </w:num>
  <w:num w:numId="24" w16cid:durableId="1838030300">
    <w:abstractNumId w:val="10"/>
  </w:num>
  <w:num w:numId="25" w16cid:durableId="876164102">
    <w:abstractNumId w:val="6"/>
  </w:num>
  <w:num w:numId="26" w16cid:durableId="1200782350">
    <w:abstractNumId w:val="21"/>
  </w:num>
  <w:num w:numId="27" w16cid:durableId="1444879139">
    <w:abstractNumId w:val="11"/>
  </w:num>
  <w:num w:numId="28" w16cid:durableId="11464362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1B"/>
    <w:rsid w:val="0001291B"/>
    <w:rsid w:val="000130D8"/>
    <w:rsid w:val="0001643B"/>
    <w:rsid w:val="000247F1"/>
    <w:rsid w:val="0002656B"/>
    <w:rsid w:val="00040755"/>
    <w:rsid w:val="0004199D"/>
    <w:rsid w:val="0004437B"/>
    <w:rsid w:val="00051E6F"/>
    <w:rsid w:val="00074144"/>
    <w:rsid w:val="0009334B"/>
    <w:rsid w:val="00094C19"/>
    <w:rsid w:val="00097A76"/>
    <w:rsid w:val="000A639C"/>
    <w:rsid w:val="000B1E81"/>
    <w:rsid w:val="000B35DF"/>
    <w:rsid w:val="000C1756"/>
    <w:rsid w:val="000C1C7E"/>
    <w:rsid w:val="000C2491"/>
    <w:rsid w:val="000C325E"/>
    <w:rsid w:val="000D18CF"/>
    <w:rsid w:val="000D2DB8"/>
    <w:rsid w:val="0010128A"/>
    <w:rsid w:val="001178ED"/>
    <w:rsid w:val="00126611"/>
    <w:rsid w:val="00130B6D"/>
    <w:rsid w:val="0013406A"/>
    <w:rsid w:val="00143393"/>
    <w:rsid w:val="00151E44"/>
    <w:rsid w:val="00177BA4"/>
    <w:rsid w:val="00190CE6"/>
    <w:rsid w:val="001A093B"/>
    <w:rsid w:val="001A158D"/>
    <w:rsid w:val="001A28C6"/>
    <w:rsid w:val="001A3F3F"/>
    <w:rsid w:val="001B58C1"/>
    <w:rsid w:val="001D05E0"/>
    <w:rsid w:val="001D0F44"/>
    <w:rsid w:val="001D1FBB"/>
    <w:rsid w:val="001D41CA"/>
    <w:rsid w:val="001E6BFF"/>
    <w:rsid w:val="0020127D"/>
    <w:rsid w:val="00205C56"/>
    <w:rsid w:val="0020712D"/>
    <w:rsid w:val="002231FE"/>
    <w:rsid w:val="00227C1A"/>
    <w:rsid w:val="002321C3"/>
    <w:rsid w:val="002415E5"/>
    <w:rsid w:val="00250EF2"/>
    <w:rsid w:val="00267AD9"/>
    <w:rsid w:val="00271C89"/>
    <w:rsid w:val="00280BE1"/>
    <w:rsid w:val="002971DD"/>
    <w:rsid w:val="00297A9C"/>
    <w:rsid w:val="002D08EE"/>
    <w:rsid w:val="002D0E21"/>
    <w:rsid w:val="002D2DC4"/>
    <w:rsid w:val="002D3530"/>
    <w:rsid w:val="002D5628"/>
    <w:rsid w:val="002D6943"/>
    <w:rsid w:val="002E18ED"/>
    <w:rsid w:val="002E7665"/>
    <w:rsid w:val="00301291"/>
    <w:rsid w:val="003027E7"/>
    <w:rsid w:val="00337DD5"/>
    <w:rsid w:val="00341561"/>
    <w:rsid w:val="003448AF"/>
    <w:rsid w:val="00361E1F"/>
    <w:rsid w:val="00364B18"/>
    <w:rsid w:val="0037571E"/>
    <w:rsid w:val="00376B55"/>
    <w:rsid w:val="003946B2"/>
    <w:rsid w:val="00395F6B"/>
    <w:rsid w:val="003A1072"/>
    <w:rsid w:val="003B0E5B"/>
    <w:rsid w:val="003B6E0F"/>
    <w:rsid w:val="003C32D1"/>
    <w:rsid w:val="003D7D55"/>
    <w:rsid w:val="003E18A0"/>
    <w:rsid w:val="003F049D"/>
    <w:rsid w:val="003F5595"/>
    <w:rsid w:val="003F5ED0"/>
    <w:rsid w:val="00401B47"/>
    <w:rsid w:val="00405120"/>
    <w:rsid w:val="004142CE"/>
    <w:rsid w:val="00447EBC"/>
    <w:rsid w:val="00456E73"/>
    <w:rsid w:val="00475574"/>
    <w:rsid w:val="0047575C"/>
    <w:rsid w:val="0048701B"/>
    <w:rsid w:val="004908DB"/>
    <w:rsid w:val="0049713A"/>
    <w:rsid w:val="004B306F"/>
    <w:rsid w:val="004B5918"/>
    <w:rsid w:val="00501D28"/>
    <w:rsid w:val="005154FB"/>
    <w:rsid w:val="005374BB"/>
    <w:rsid w:val="00547CCD"/>
    <w:rsid w:val="00571DEB"/>
    <w:rsid w:val="005767D2"/>
    <w:rsid w:val="00580C5E"/>
    <w:rsid w:val="005B074A"/>
    <w:rsid w:val="005B38B1"/>
    <w:rsid w:val="005D2E2E"/>
    <w:rsid w:val="005E1FFA"/>
    <w:rsid w:val="005E41F3"/>
    <w:rsid w:val="005E77CE"/>
    <w:rsid w:val="005F29CA"/>
    <w:rsid w:val="00606EEE"/>
    <w:rsid w:val="0063190D"/>
    <w:rsid w:val="006321A1"/>
    <w:rsid w:val="00643B81"/>
    <w:rsid w:val="006607DC"/>
    <w:rsid w:val="00660FAC"/>
    <w:rsid w:val="0066188C"/>
    <w:rsid w:val="006645C5"/>
    <w:rsid w:val="00666BEE"/>
    <w:rsid w:val="006715BF"/>
    <w:rsid w:val="00671F2A"/>
    <w:rsid w:val="006728F3"/>
    <w:rsid w:val="00674196"/>
    <w:rsid w:val="00675627"/>
    <w:rsid w:val="006851DE"/>
    <w:rsid w:val="00685D27"/>
    <w:rsid w:val="006A3A42"/>
    <w:rsid w:val="006B0044"/>
    <w:rsid w:val="006B157A"/>
    <w:rsid w:val="006B1A9C"/>
    <w:rsid w:val="006C07C6"/>
    <w:rsid w:val="006D31A5"/>
    <w:rsid w:val="006D70CE"/>
    <w:rsid w:val="006E23A1"/>
    <w:rsid w:val="006F10A2"/>
    <w:rsid w:val="006F7AAF"/>
    <w:rsid w:val="0070423E"/>
    <w:rsid w:val="00711F35"/>
    <w:rsid w:val="00717DBB"/>
    <w:rsid w:val="00723498"/>
    <w:rsid w:val="007274D0"/>
    <w:rsid w:val="00735CE0"/>
    <w:rsid w:val="00745999"/>
    <w:rsid w:val="00751272"/>
    <w:rsid w:val="00751E24"/>
    <w:rsid w:val="00752DD9"/>
    <w:rsid w:val="0075315A"/>
    <w:rsid w:val="00757B3B"/>
    <w:rsid w:val="0076461D"/>
    <w:rsid w:val="00771690"/>
    <w:rsid w:val="00775756"/>
    <w:rsid w:val="00783C81"/>
    <w:rsid w:val="00784521"/>
    <w:rsid w:val="00785176"/>
    <w:rsid w:val="00792732"/>
    <w:rsid w:val="007A3CE5"/>
    <w:rsid w:val="007B544B"/>
    <w:rsid w:val="007C5D8F"/>
    <w:rsid w:val="007C7445"/>
    <w:rsid w:val="007D74BB"/>
    <w:rsid w:val="007F56D1"/>
    <w:rsid w:val="00804CC3"/>
    <w:rsid w:val="00811613"/>
    <w:rsid w:val="0081675A"/>
    <w:rsid w:val="00853D9C"/>
    <w:rsid w:val="00867385"/>
    <w:rsid w:val="00872357"/>
    <w:rsid w:val="008913EC"/>
    <w:rsid w:val="008D288E"/>
    <w:rsid w:val="008E3983"/>
    <w:rsid w:val="008E528C"/>
    <w:rsid w:val="008F0A95"/>
    <w:rsid w:val="008F7FE0"/>
    <w:rsid w:val="00902611"/>
    <w:rsid w:val="00912361"/>
    <w:rsid w:val="009215F4"/>
    <w:rsid w:val="00933CE8"/>
    <w:rsid w:val="00943AB0"/>
    <w:rsid w:val="0094572C"/>
    <w:rsid w:val="00965439"/>
    <w:rsid w:val="00972F55"/>
    <w:rsid w:val="009C6A86"/>
    <w:rsid w:val="009C7CC8"/>
    <w:rsid w:val="009E2A11"/>
    <w:rsid w:val="00A01511"/>
    <w:rsid w:val="00A07CAB"/>
    <w:rsid w:val="00A1196F"/>
    <w:rsid w:val="00A20693"/>
    <w:rsid w:val="00A2131A"/>
    <w:rsid w:val="00A33E97"/>
    <w:rsid w:val="00A3775A"/>
    <w:rsid w:val="00A42BBF"/>
    <w:rsid w:val="00A468C6"/>
    <w:rsid w:val="00A61761"/>
    <w:rsid w:val="00A76D8F"/>
    <w:rsid w:val="00A818DC"/>
    <w:rsid w:val="00AA3D78"/>
    <w:rsid w:val="00AE19B0"/>
    <w:rsid w:val="00AE7C5B"/>
    <w:rsid w:val="00B07247"/>
    <w:rsid w:val="00B12020"/>
    <w:rsid w:val="00B13FF9"/>
    <w:rsid w:val="00B2193F"/>
    <w:rsid w:val="00B220AE"/>
    <w:rsid w:val="00B332B5"/>
    <w:rsid w:val="00B37800"/>
    <w:rsid w:val="00B47E75"/>
    <w:rsid w:val="00B52322"/>
    <w:rsid w:val="00B60F1D"/>
    <w:rsid w:val="00B61B43"/>
    <w:rsid w:val="00B7584F"/>
    <w:rsid w:val="00B80E96"/>
    <w:rsid w:val="00B82392"/>
    <w:rsid w:val="00B837F2"/>
    <w:rsid w:val="00BA2DD3"/>
    <w:rsid w:val="00BA3246"/>
    <w:rsid w:val="00BB173D"/>
    <w:rsid w:val="00BB2C00"/>
    <w:rsid w:val="00BC1EAE"/>
    <w:rsid w:val="00BC3E72"/>
    <w:rsid w:val="00BD3820"/>
    <w:rsid w:val="00BE0DA9"/>
    <w:rsid w:val="00BE44EA"/>
    <w:rsid w:val="00C5543B"/>
    <w:rsid w:val="00C60A73"/>
    <w:rsid w:val="00C84A39"/>
    <w:rsid w:val="00CA34EC"/>
    <w:rsid w:val="00CB08D0"/>
    <w:rsid w:val="00CC0A54"/>
    <w:rsid w:val="00CC0C99"/>
    <w:rsid w:val="00CD7401"/>
    <w:rsid w:val="00CE5AE7"/>
    <w:rsid w:val="00CF1E40"/>
    <w:rsid w:val="00D14E7F"/>
    <w:rsid w:val="00D15963"/>
    <w:rsid w:val="00D319E9"/>
    <w:rsid w:val="00D3751F"/>
    <w:rsid w:val="00D44B3D"/>
    <w:rsid w:val="00D5502F"/>
    <w:rsid w:val="00D86911"/>
    <w:rsid w:val="00D913A0"/>
    <w:rsid w:val="00D92E4B"/>
    <w:rsid w:val="00DD0734"/>
    <w:rsid w:val="00DD46E2"/>
    <w:rsid w:val="00E10802"/>
    <w:rsid w:val="00E32EDF"/>
    <w:rsid w:val="00E3623A"/>
    <w:rsid w:val="00E515A0"/>
    <w:rsid w:val="00E576C7"/>
    <w:rsid w:val="00E6055C"/>
    <w:rsid w:val="00E62445"/>
    <w:rsid w:val="00E64B98"/>
    <w:rsid w:val="00E66577"/>
    <w:rsid w:val="00E744ED"/>
    <w:rsid w:val="00E834C4"/>
    <w:rsid w:val="00EA254A"/>
    <w:rsid w:val="00EB207E"/>
    <w:rsid w:val="00EB236D"/>
    <w:rsid w:val="00EC22F5"/>
    <w:rsid w:val="00EE02E1"/>
    <w:rsid w:val="00EE17A9"/>
    <w:rsid w:val="00EE2AF7"/>
    <w:rsid w:val="00EE3F07"/>
    <w:rsid w:val="00F10198"/>
    <w:rsid w:val="00F12B10"/>
    <w:rsid w:val="00F161B5"/>
    <w:rsid w:val="00F270E8"/>
    <w:rsid w:val="00F37631"/>
    <w:rsid w:val="00F47B59"/>
    <w:rsid w:val="00F6302F"/>
    <w:rsid w:val="00F644FC"/>
    <w:rsid w:val="00F64928"/>
    <w:rsid w:val="00F65010"/>
    <w:rsid w:val="00F720FD"/>
    <w:rsid w:val="00F756C2"/>
    <w:rsid w:val="00F75731"/>
    <w:rsid w:val="00FB27DB"/>
    <w:rsid w:val="00FB587C"/>
    <w:rsid w:val="00FC5290"/>
    <w:rsid w:val="00FC5A97"/>
    <w:rsid w:val="00FC7BEC"/>
    <w:rsid w:val="00FD4B15"/>
    <w:rsid w:val="1FABE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9E3B5"/>
  <w15:chartTrackingRefBased/>
  <w15:docId w15:val="{9E7FEC57-C7DF-429D-8611-5519F23C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D2"/>
    <w:pPr>
      <w:spacing w:before="120" w:after="120" w:line="259" w:lineRule="auto"/>
    </w:pPr>
    <w:rPr>
      <w:rFonts w:ascii="Arial" w:eastAsia="Calibri" w:hAnsi="Arial" w:cs="Arial"/>
      <w:kern w:val="0"/>
      <w:sz w:val="22"/>
      <w:szCs w:val="24"/>
      <w:lang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4D0"/>
    <w:pPr>
      <w:keepNext/>
      <w:keepLines/>
      <w:spacing w:before="240"/>
      <w:outlineLvl w:val="0"/>
    </w:pPr>
    <w:rPr>
      <w:rFonts w:eastAsiaTheme="majorEastAsia"/>
      <w:color w:val="00858A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4D0"/>
    <w:pPr>
      <w:keepNext/>
      <w:keepLines/>
      <w:spacing w:before="240"/>
      <w:outlineLvl w:val="1"/>
    </w:pPr>
    <w:rPr>
      <w:rFonts w:eastAsiaTheme="majorEastAsia"/>
      <w:color w:val="00858A"/>
      <w:sz w:val="38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EEE"/>
    <w:pPr>
      <w:keepNext/>
      <w:keepLines/>
      <w:spacing w:before="240"/>
      <w:outlineLvl w:val="2"/>
    </w:pPr>
    <w:rPr>
      <w:rFonts w:eastAsiaTheme="majorEastAsia"/>
      <w:color w:val="00858A"/>
      <w:sz w:val="37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5010"/>
    <w:pPr>
      <w:keepNext/>
      <w:keepLines/>
      <w:spacing w:before="240"/>
      <w:outlineLvl w:val="3"/>
    </w:pPr>
    <w:rPr>
      <w:rFonts w:eastAsiaTheme="majorEastAsia" w:cstheme="majorBidi"/>
      <w:iCs/>
      <w:color w:val="00858A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21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4D0"/>
    <w:rPr>
      <w:rFonts w:ascii="Arial" w:eastAsiaTheme="majorEastAsia" w:hAnsi="Arial" w:cs="Arial"/>
      <w:color w:val="00858A"/>
      <w:kern w:val="0"/>
      <w:sz w:val="40"/>
      <w:szCs w:val="50"/>
      <w:lang w:eastAsia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274D0"/>
    <w:rPr>
      <w:rFonts w:ascii="Arial" w:eastAsiaTheme="majorEastAsia" w:hAnsi="Arial" w:cs="Arial"/>
      <w:color w:val="00858A"/>
      <w:kern w:val="0"/>
      <w:sz w:val="38"/>
      <w:szCs w:val="40"/>
      <w:lang w:eastAsia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06EEE"/>
    <w:rPr>
      <w:rFonts w:ascii="Arial" w:eastAsiaTheme="majorEastAsia" w:hAnsi="Arial" w:cs="Arial"/>
      <w:color w:val="00858A"/>
      <w:kern w:val="0"/>
      <w:sz w:val="37"/>
      <w:szCs w:val="35"/>
      <w:lang w:eastAsia="en-US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65010"/>
    <w:rPr>
      <w:rFonts w:ascii="Arial" w:eastAsiaTheme="majorEastAsia" w:hAnsi="Arial" w:cstheme="majorBidi"/>
      <w:iCs/>
      <w:color w:val="00858A"/>
      <w:kern w:val="0"/>
      <w:sz w:val="36"/>
      <w:szCs w:val="24"/>
      <w:lang w:eastAsia="en-US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A21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2131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rsid w:val="00A21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2131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rsid w:val="00A2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31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rsid w:val="00497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A21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1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A213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1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31A"/>
  </w:style>
  <w:style w:type="paragraph" w:styleId="Footer">
    <w:name w:val="footer"/>
    <w:basedOn w:val="Normal"/>
    <w:link w:val="FooterChar"/>
    <w:uiPriority w:val="99"/>
    <w:unhideWhenUsed/>
    <w:rsid w:val="00A21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31A"/>
  </w:style>
  <w:style w:type="paragraph" w:styleId="TOC2">
    <w:name w:val="toc 2"/>
    <w:basedOn w:val="Normal"/>
    <w:next w:val="Normal"/>
    <w:autoRedefine/>
    <w:uiPriority w:val="39"/>
    <w:unhideWhenUsed/>
    <w:rsid w:val="00A2131A"/>
    <w:pPr>
      <w:tabs>
        <w:tab w:val="right" w:leader="dot" w:pos="13948"/>
      </w:tabs>
      <w:spacing w:after="100"/>
      <w:ind w:left="142" w:right="-1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A2131A"/>
    <w:rPr>
      <w:color w:val="666666"/>
    </w:rPr>
  </w:style>
  <w:style w:type="character" w:styleId="Hyperlink">
    <w:name w:val="Hyperlink"/>
    <w:basedOn w:val="LineNumber"/>
    <w:uiPriority w:val="99"/>
    <w:unhideWhenUsed/>
    <w:rsid w:val="00A2131A"/>
    <w:rPr>
      <w:color w:val="0070C0"/>
      <w:u w:val="single"/>
    </w:rPr>
  </w:style>
  <w:style w:type="paragraph" w:customStyle="1" w:styleId="BodyCopy">
    <w:name w:val="Body Copy"/>
    <w:basedOn w:val="Normal"/>
    <w:rsid w:val="00A2131A"/>
    <w:pPr>
      <w:tabs>
        <w:tab w:val="left" w:pos="425"/>
      </w:tabs>
      <w:spacing w:before="0" w:after="0" w:line="300" w:lineRule="atLeast"/>
    </w:pPr>
    <w:rPr>
      <w:rFonts w:eastAsia="Times New Roman" w:cs="Times New Roman"/>
      <w:noProof/>
    </w:rPr>
  </w:style>
  <w:style w:type="paragraph" w:customStyle="1" w:styleId="Lettercontentheading">
    <w:name w:val="Letter content heading"/>
    <w:basedOn w:val="Normal"/>
    <w:qFormat/>
    <w:rsid w:val="0075315A"/>
    <w:pPr>
      <w:spacing w:before="240" w:after="240"/>
    </w:pPr>
    <w:rPr>
      <w:b/>
      <w:bCs/>
    </w:rPr>
  </w:style>
  <w:style w:type="paragraph" w:customStyle="1" w:styleId="AddressBlock">
    <w:name w:val="Address Block"/>
    <w:basedOn w:val="Normal"/>
    <w:link w:val="AddressBlockChar"/>
    <w:qFormat/>
    <w:rsid w:val="00475574"/>
    <w:pPr>
      <w:spacing w:before="200" w:after="0" w:line="240" w:lineRule="auto"/>
      <w:contextualSpacing/>
    </w:pPr>
  </w:style>
  <w:style w:type="character" w:customStyle="1" w:styleId="AddressBlockChar">
    <w:name w:val="Address Block Char"/>
    <w:basedOn w:val="DefaultParagraphFont"/>
    <w:link w:val="AddressBlock"/>
    <w:rsid w:val="00475574"/>
    <w:rPr>
      <w:rFonts w:ascii="Arial" w:eastAsia="Calibri" w:hAnsi="Arial" w:cs="Arial"/>
      <w:kern w:val="0"/>
      <w:szCs w:val="24"/>
      <w:lang w:eastAsia="en-US" w:bidi="ar-SA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A2131A"/>
  </w:style>
  <w:style w:type="paragraph" w:styleId="NoSpacing">
    <w:name w:val="No Spacing"/>
    <w:uiPriority w:val="1"/>
    <w:rsid w:val="0049713A"/>
    <w:pPr>
      <w:spacing w:after="0" w:line="240" w:lineRule="auto"/>
    </w:pPr>
    <w:rPr>
      <w:rFonts w:ascii="Arial" w:eastAsia="Calibri" w:hAnsi="Arial" w:cs="Arial"/>
      <w:kern w:val="0"/>
      <w:szCs w:val="24"/>
      <w:lang w:eastAsia="en-US" w:bidi="ar-SA"/>
      <w14:ligatures w14:val="none"/>
    </w:rPr>
  </w:style>
  <w:style w:type="paragraph" w:customStyle="1" w:styleId="Bulletedlistparagraph">
    <w:name w:val="Bulleted list paragraph"/>
    <w:basedOn w:val="ListParagraph"/>
    <w:link w:val="BulletedlistparagraphChar"/>
    <w:qFormat/>
    <w:rsid w:val="0049713A"/>
    <w:pPr>
      <w:numPr>
        <w:numId w:val="1"/>
      </w:numPr>
      <w:ind w:left="357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9713A"/>
    <w:rPr>
      <w:rFonts w:ascii="Arial" w:eastAsia="Calibri" w:hAnsi="Arial" w:cs="Arial"/>
      <w:kern w:val="0"/>
      <w:szCs w:val="24"/>
      <w:lang w:eastAsia="en-US" w:bidi="ar-SA"/>
      <w14:ligatures w14:val="none"/>
    </w:rPr>
  </w:style>
  <w:style w:type="character" w:customStyle="1" w:styleId="BulletedlistparagraphChar">
    <w:name w:val="Bulleted list paragraph Char"/>
    <w:basedOn w:val="ListParagraphChar"/>
    <w:link w:val="Bulletedlistparagraph"/>
    <w:rsid w:val="0049713A"/>
    <w:rPr>
      <w:rFonts w:ascii="Arial" w:eastAsia="Calibri" w:hAnsi="Arial" w:cs="Arial"/>
      <w:kern w:val="0"/>
      <w:szCs w:val="24"/>
      <w:lang w:eastAsia="en-US" w:bidi="ar-SA"/>
      <w14:ligatures w14:val="none"/>
    </w:rPr>
  </w:style>
  <w:style w:type="paragraph" w:customStyle="1" w:styleId="HeadingMain">
    <w:name w:val="Heading Main"/>
    <w:basedOn w:val="Normal"/>
    <w:next w:val="Normal"/>
    <w:link w:val="HeadingMainChar"/>
    <w:qFormat/>
    <w:rsid w:val="00151E44"/>
    <w:pPr>
      <w:spacing w:before="0"/>
      <w:jc w:val="right"/>
    </w:pPr>
    <w:rPr>
      <w:color w:val="00858A"/>
      <w:sz w:val="48"/>
    </w:rPr>
  </w:style>
  <w:style w:type="character" w:customStyle="1" w:styleId="HeadingMainChar">
    <w:name w:val="Heading Main Char"/>
    <w:basedOn w:val="DefaultParagraphFont"/>
    <w:link w:val="HeadingMain"/>
    <w:rsid w:val="00151E44"/>
    <w:rPr>
      <w:rFonts w:ascii="Arial" w:eastAsia="Calibri" w:hAnsi="Arial" w:cs="Arial"/>
      <w:color w:val="00858A"/>
      <w:kern w:val="0"/>
      <w:sz w:val="48"/>
      <w:szCs w:val="24"/>
      <w:lang w:eastAsia="en-US" w:bidi="ar-SA"/>
      <w14:ligatures w14:val="none"/>
    </w:rPr>
  </w:style>
  <w:style w:type="paragraph" w:customStyle="1" w:styleId="HeadingSub">
    <w:name w:val="Heading Sub"/>
    <w:next w:val="Normal"/>
    <w:link w:val="HeadingSubChar"/>
    <w:qFormat/>
    <w:rsid w:val="00F65010"/>
    <w:pPr>
      <w:jc w:val="right"/>
    </w:pPr>
    <w:rPr>
      <w:rFonts w:ascii="Arial" w:eastAsiaTheme="majorEastAsia" w:hAnsi="Arial" w:cs="Arial"/>
      <w:color w:val="00858A"/>
      <w:kern w:val="0"/>
      <w:sz w:val="40"/>
      <w:szCs w:val="40"/>
      <w:lang w:eastAsia="en-US" w:bidi="ar-SA"/>
      <w14:ligatures w14:val="none"/>
    </w:rPr>
  </w:style>
  <w:style w:type="character" w:customStyle="1" w:styleId="HeadingSubChar">
    <w:name w:val="Heading Sub Char"/>
    <w:basedOn w:val="Heading2Char"/>
    <w:link w:val="HeadingSub"/>
    <w:rsid w:val="00F65010"/>
    <w:rPr>
      <w:rFonts w:ascii="Arial" w:eastAsiaTheme="majorEastAsia" w:hAnsi="Arial" w:cs="Arial"/>
      <w:color w:val="00858A"/>
      <w:kern w:val="0"/>
      <w:sz w:val="40"/>
      <w:szCs w:val="40"/>
      <w:lang w:eastAsia="en-US"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F65010"/>
    <w:pPr>
      <w:spacing w:after="0"/>
      <w:outlineLvl w:val="9"/>
    </w:pPr>
    <w:rPr>
      <w:rFonts w:cstheme="majorBidi"/>
      <w:szCs w:val="32"/>
      <w:lang w:eastAsia="zh-CN" w:bidi="th-TH"/>
    </w:rPr>
  </w:style>
  <w:style w:type="paragraph" w:styleId="TOC1">
    <w:name w:val="toc 1"/>
    <w:basedOn w:val="Normal"/>
    <w:next w:val="Normal"/>
    <w:autoRedefine/>
    <w:uiPriority w:val="39"/>
    <w:unhideWhenUsed/>
    <w:rsid w:val="00F6501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65010"/>
    <w:pPr>
      <w:spacing w:after="100"/>
      <w:ind w:left="480"/>
    </w:pPr>
  </w:style>
  <w:style w:type="paragraph" w:customStyle="1" w:styleId="Versioncontrol">
    <w:name w:val="Version control"/>
    <w:basedOn w:val="Footer"/>
    <w:link w:val="VersioncontrolChar"/>
    <w:qFormat/>
    <w:rsid w:val="00784521"/>
    <w:pPr>
      <w:spacing w:before="0"/>
      <w:ind w:left="-425"/>
    </w:pPr>
    <w:rPr>
      <w:szCs w:val="22"/>
    </w:rPr>
  </w:style>
  <w:style w:type="character" w:customStyle="1" w:styleId="VersioncontrolChar">
    <w:name w:val="Version control Char"/>
    <w:basedOn w:val="FooterChar"/>
    <w:link w:val="Versioncontrol"/>
    <w:rsid w:val="00784521"/>
    <w:rPr>
      <w:rFonts w:ascii="Arial" w:eastAsia="Calibri" w:hAnsi="Arial" w:cs="Arial"/>
      <w:kern w:val="0"/>
      <w:sz w:val="22"/>
      <w:szCs w:val="22"/>
      <w:lang w:eastAsia="en-US" w:bidi="ar-SA"/>
      <w14:ligatures w14:val="none"/>
    </w:rPr>
  </w:style>
  <w:style w:type="paragraph" w:customStyle="1" w:styleId="Numberedlistparagraph">
    <w:name w:val="Numbered list paragraph"/>
    <w:basedOn w:val="ListParagraph"/>
    <w:link w:val="NumberedlistparagraphChar"/>
    <w:qFormat/>
    <w:rsid w:val="00CA34EC"/>
    <w:pPr>
      <w:numPr>
        <w:numId w:val="2"/>
      </w:numPr>
      <w:ind w:left="357" w:hanging="357"/>
    </w:pPr>
  </w:style>
  <w:style w:type="character" w:customStyle="1" w:styleId="NumberedlistparagraphChar">
    <w:name w:val="Numbered list paragraph Char"/>
    <w:basedOn w:val="ListParagraphChar"/>
    <w:link w:val="Numberedlistparagraph"/>
    <w:rsid w:val="00CA34EC"/>
    <w:rPr>
      <w:rFonts w:ascii="Arial" w:eastAsia="Calibri" w:hAnsi="Arial" w:cs="Arial"/>
      <w:kern w:val="0"/>
      <w:sz w:val="22"/>
      <w:szCs w:val="24"/>
      <w:lang w:eastAsia="en-US" w:bidi="ar-SA"/>
      <w14:ligatures w14:val="none"/>
    </w:rPr>
  </w:style>
  <w:style w:type="table" w:styleId="TableGridLight">
    <w:name w:val="Grid Table Light"/>
    <w:basedOn w:val="TableNormal"/>
    <w:uiPriority w:val="40"/>
    <w:rsid w:val="00376B55"/>
    <w:pPr>
      <w:spacing w:after="0" w:line="240" w:lineRule="auto"/>
    </w:pPr>
    <w:rPr>
      <w:rFonts w:eastAsiaTheme="minorHAnsi"/>
      <w:kern w:val="0"/>
      <w:sz w:val="22"/>
      <w:szCs w:val="22"/>
      <w:lang w:eastAsia="en-US" w:bidi="ar-SA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link w:val="TableparagraphChar"/>
    <w:uiPriority w:val="1"/>
    <w:qFormat/>
    <w:rsid w:val="0075315A"/>
    <w:pPr>
      <w:widowControl w:val="0"/>
      <w:autoSpaceDE w:val="0"/>
      <w:autoSpaceDN w:val="0"/>
      <w:spacing w:before="40" w:after="40"/>
      <w:ind w:left="57" w:right="57"/>
    </w:pPr>
    <w:rPr>
      <w:rFonts w:eastAsia="Arial"/>
      <w:color w:val="000000" w:themeColor="text1"/>
      <w:szCs w:val="22"/>
      <w:lang w:val="en-US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5315A"/>
    <w:rPr>
      <w:rFonts w:ascii="Arial" w:eastAsia="Arial" w:hAnsi="Arial" w:cs="Arial"/>
      <w:color w:val="000000" w:themeColor="text1"/>
      <w:kern w:val="0"/>
      <w:sz w:val="22"/>
      <w:szCs w:val="22"/>
      <w:lang w:val="en-US" w:eastAsia="en-US" w:bidi="ar-SA"/>
      <w14:ligatures w14:val="none"/>
    </w:rPr>
  </w:style>
  <w:style w:type="paragraph" w:customStyle="1" w:styleId="Tablelist">
    <w:name w:val="Table list"/>
    <w:basedOn w:val="Tableparagraph"/>
    <w:link w:val="TablelistChar"/>
    <w:qFormat/>
    <w:rsid w:val="00097A76"/>
    <w:pPr>
      <w:numPr>
        <w:numId w:val="5"/>
      </w:numPr>
      <w:ind w:left="341" w:hanging="284"/>
    </w:pPr>
  </w:style>
  <w:style w:type="paragraph" w:customStyle="1" w:styleId="TableHeaderTeal">
    <w:name w:val="Table Header Teal"/>
    <w:basedOn w:val="Normal"/>
    <w:link w:val="TableHeaderTealChar"/>
    <w:rsid w:val="0001291B"/>
    <w:pPr>
      <w:spacing w:before="0" w:line="240" w:lineRule="auto"/>
      <w:ind w:left="113" w:right="57"/>
    </w:pPr>
    <w:rPr>
      <w:rFonts w:ascii="Gill Sans MT" w:eastAsiaTheme="minorHAnsi" w:hAnsi="Gill Sans MT" w:cs="Times New Roman (Body CS)"/>
      <w:b/>
      <w:color w:val="000000" w:themeColor="text1"/>
      <w:szCs w:val="22"/>
    </w:rPr>
  </w:style>
  <w:style w:type="character" w:customStyle="1" w:styleId="TableHeaderTealChar">
    <w:name w:val="Table Header Teal Char"/>
    <w:basedOn w:val="DefaultParagraphFont"/>
    <w:link w:val="TableHeaderTeal"/>
    <w:rsid w:val="0001291B"/>
    <w:rPr>
      <w:rFonts w:ascii="Gill Sans MT" w:eastAsiaTheme="minorHAnsi" w:hAnsi="Gill Sans MT" w:cs="Times New Roman (Body CS)"/>
      <w:b/>
      <w:color w:val="000000" w:themeColor="text1"/>
      <w:kern w:val="0"/>
      <w:sz w:val="22"/>
      <w:szCs w:val="22"/>
      <w:lang w:eastAsia="en-US" w:bidi="ar-SA"/>
      <w14:ligatures w14:val="none"/>
    </w:rPr>
  </w:style>
  <w:style w:type="paragraph" w:customStyle="1" w:styleId="Tablebulletedlist">
    <w:name w:val="Table bulleted list"/>
    <w:basedOn w:val="Bulletedlistparagraph"/>
    <w:next w:val="Normal"/>
    <w:link w:val="TablebulletedlistChar"/>
    <w:rsid w:val="0001291B"/>
  </w:style>
  <w:style w:type="character" w:customStyle="1" w:styleId="TablebulletedlistChar">
    <w:name w:val="Table bulleted list Char"/>
    <w:basedOn w:val="TableparagraphChar"/>
    <w:link w:val="Tablebulletedlist"/>
    <w:rsid w:val="0001291B"/>
    <w:rPr>
      <w:rFonts w:ascii="Arial" w:eastAsia="Arial" w:hAnsi="Arial" w:cs="Arial"/>
      <w:color w:val="000000" w:themeColor="text1"/>
      <w:kern w:val="0"/>
      <w:sz w:val="22"/>
      <w:szCs w:val="24"/>
      <w:lang w:val="en-US" w:eastAsia="en-US" w:bidi="ar-SA"/>
      <w14:ligatures w14:val="none"/>
    </w:rPr>
  </w:style>
  <w:style w:type="paragraph" w:customStyle="1" w:styleId="Bulletedlist-level2">
    <w:name w:val="Bulleted list - level 2"/>
    <w:basedOn w:val="Bulletedlistparagraph"/>
    <w:link w:val="Bulletedlist-level2Char"/>
    <w:qFormat/>
    <w:rsid w:val="00CA34EC"/>
    <w:pPr>
      <w:numPr>
        <w:numId w:val="8"/>
      </w:numPr>
      <w:ind w:left="714" w:hanging="357"/>
    </w:pPr>
  </w:style>
  <w:style w:type="character" w:customStyle="1" w:styleId="Bulletedlist-level2Char">
    <w:name w:val="Bulleted list - level 2 Char"/>
    <w:basedOn w:val="ListParagraphChar"/>
    <w:link w:val="Bulletedlist-level2"/>
    <w:rsid w:val="00CA34EC"/>
    <w:rPr>
      <w:rFonts w:ascii="Arial" w:eastAsia="Calibri" w:hAnsi="Arial" w:cs="Arial"/>
      <w:kern w:val="0"/>
      <w:sz w:val="22"/>
      <w:szCs w:val="24"/>
      <w:lang w:eastAsia="en-US" w:bidi="ar-SA"/>
      <w14:ligatures w14:val="none"/>
    </w:rPr>
  </w:style>
  <w:style w:type="paragraph" w:customStyle="1" w:styleId="Numberedlist-level2">
    <w:name w:val="Numbered list - level 2"/>
    <w:basedOn w:val="ListParagraph"/>
    <w:link w:val="Numberedlist-level2Char"/>
    <w:qFormat/>
    <w:rsid w:val="00CA34EC"/>
    <w:pPr>
      <w:numPr>
        <w:numId w:val="9"/>
      </w:numPr>
      <w:ind w:left="714" w:hanging="357"/>
    </w:pPr>
  </w:style>
  <w:style w:type="character" w:customStyle="1" w:styleId="Numberedlist-level2Char">
    <w:name w:val="Numbered list - level 2 Char"/>
    <w:basedOn w:val="ListParagraphChar"/>
    <w:link w:val="Numberedlist-level2"/>
    <w:rsid w:val="00CA34EC"/>
    <w:rPr>
      <w:rFonts w:ascii="Arial" w:eastAsia="Calibri" w:hAnsi="Arial" w:cs="Arial"/>
      <w:kern w:val="0"/>
      <w:sz w:val="22"/>
      <w:szCs w:val="24"/>
      <w:lang w:eastAsia="en-US" w:bidi="ar-SA"/>
      <w14:ligatures w14:val="none"/>
    </w:rPr>
  </w:style>
  <w:style w:type="paragraph" w:customStyle="1" w:styleId="Tablenumberedlist">
    <w:name w:val="Table numbered list"/>
    <w:basedOn w:val="Tableparagraph"/>
    <w:link w:val="TablenumberedlistChar"/>
    <w:qFormat/>
    <w:rsid w:val="00097A76"/>
    <w:pPr>
      <w:numPr>
        <w:numId w:val="10"/>
      </w:numPr>
      <w:ind w:left="341" w:hanging="284"/>
    </w:pPr>
  </w:style>
  <w:style w:type="character" w:customStyle="1" w:styleId="TablenumberedlistChar">
    <w:name w:val="Table numbered list Char"/>
    <w:basedOn w:val="TableparagraphChar"/>
    <w:link w:val="Tablenumberedlist"/>
    <w:rsid w:val="00097A76"/>
    <w:rPr>
      <w:rFonts w:ascii="Arial" w:eastAsia="Arial" w:hAnsi="Arial" w:cs="Arial"/>
      <w:color w:val="000000" w:themeColor="text1"/>
      <w:kern w:val="0"/>
      <w:sz w:val="22"/>
      <w:szCs w:val="22"/>
      <w:lang w:val="en-US" w:eastAsia="en-US"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3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983"/>
    <w:rPr>
      <w:rFonts w:ascii="Arial" w:eastAsia="Calibri" w:hAnsi="Arial" w:cs="Arial"/>
      <w:kern w:val="0"/>
      <w:sz w:val="20"/>
      <w:szCs w:val="20"/>
      <w:lang w:eastAsia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983"/>
    <w:rPr>
      <w:rFonts w:ascii="Arial" w:eastAsia="Calibri" w:hAnsi="Arial" w:cs="Arial"/>
      <w:b/>
      <w:bCs/>
      <w:kern w:val="0"/>
      <w:sz w:val="20"/>
      <w:szCs w:val="20"/>
      <w:lang w:eastAsia="en-US" w:bidi="ar-SA"/>
      <w14:ligatures w14:val="none"/>
    </w:rPr>
  </w:style>
  <w:style w:type="paragraph" w:customStyle="1" w:styleId="Tablelist-level2">
    <w:name w:val="Table list - level 2"/>
    <w:basedOn w:val="Tablenumberedlist"/>
    <w:link w:val="Tablelist-level2Char"/>
    <w:rsid w:val="00097A76"/>
    <w:pPr>
      <w:numPr>
        <w:numId w:val="13"/>
      </w:numPr>
      <w:ind w:left="341" w:hanging="284"/>
    </w:pPr>
  </w:style>
  <w:style w:type="character" w:customStyle="1" w:styleId="Tablelist-level2Char">
    <w:name w:val="Table list - level 2 Char"/>
    <w:basedOn w:val="TablenumberedlistChar"/>
    <w:link w:val="Tablelist-level2"/>
    <w:rsid w:val="00097A76"/>
    <w:rPr>
      <w:rFonts w:ascii="Arial" w:eastAsia="Arial" w:hAnsi="Arial" w:cs="Arial"/>
      <w:color w:val="000000" w:themeColor="text1"/>
      <w:kern w:val="0"/>
      <w:sz w:val="22"/>
      <w:szCs w:val="22"/>
      <w:lang w:val="en-US" w:eastAsia="en-US" w:bidi="ar-SA"/>
      <w14:ligatures w14:val="none"/>
    </w:rPr>
  </w:style>
  <w:style w:type="paragraph" w:customStyle="1" w:styleId="Tablebulletedlist-level2">
    <w:name w:val="Table bulleted list - level 2"/>
    <w:basedOn w:val="Tablelist"/>
    <w:link w:val="Tablebulletedlist-level2Char"/>
    <w:qFormat/>
    <w:rsid w:val="00CA34EC"/>
    <w:pPr>
      <w:numPr>
        <w:numId w:val="18"/>
      </w:numPr>
      <w:ind w:left="704" w:hanging="284"/>
    </w:pPr>
  </w:style>
  <w:style w:type="character" w:customStyle="1" w:styleId="TablelistChar">
    <w:name w:val="Table list Char"/>
    <w:basedOn w:val="TableparagraphChar"/>
    <w:link w:val="Tablelist"/>
    <w:rsid w:val="00097A76"/>
    <w:rPr>
      <w:rFonts w:ascii="Arial" w:eastAsia="Arial" w:hAnsi="Arial" w:cs="Arial"/>
      <w:color w:val="000000" w:themeColor="text1"/>
      <w:kern w:val="0"/>
      <w:sz w:val="22"/>
      <w:szCs w:val="22"/>
      <w:lang w:val="en-US" w:eastAsia="en-US" w:bidi="ar-SA"/>
      <w14:ligatures w14:val="none"/>
    </w:rPr>
  </w:style>
  <w:style w:type="character" w:customStyle="1" w:styleId="Tablebulletedlist-level2Char">
    <w:name w:val="Table bulleted list - level 2 Char"/>
    <w:basedOn w:val="TablelistChar"/>
    <w:link w:val="Tablebulletedlist-level2"/>
    <w:rsid w:val="00CA34EC"/>
    <w:rPr>
      <w:rFonts w:ascii="Arial" w:eastAsia="Arial" w:hAnsi="Arial" w:cs="Arial"/>
      <w:color w:val="000000" w:themeColor="text1"/>
      <w:kern w:val="0"/>
      <w:sz w:val="22"/>
      <w:szCs w:val="22"/>
      <w:lang w:val="en-US" w:eastAsia="en-US" w:bidi="ar-SA"/>
      <w14:ligatures w14:val="none"/>
    </w:rPr>
  </w:style>
  <w:style w:type="table" w:styleId="TableGrid">
    <w:name w:val="Table Grid"/>
    <w:basedOn w:val="TableNormal"/>
    <w:uiPriority w:val="39"/>
    <w:rsid w:val="00B2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1D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7DB"/>
    <w:pPr>
      <w:spacing w:after="0" w:line="240" w:lineRule="auto"/>
    </w:pPr>
    <w:rPr>
      <w:rFonts w:ascii="Arial" w:eastAsia="Calibri" w:hAnsi="Arial" w:cs="Arial"/>
      <w:kern w:val="0"/>
      <w:sz w:val="22"/>
      <w:szCs w:val="24"/>
      <w:lang w:eastAsia="en-US" w:bidi="ar-S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B23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raining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i3wq1sjYb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sedu-my.sharepoint.com/personal/neesha-marie_hartog_education_tas_gov_au/Documents/2025/A-%20TASC%202025/OOA%20Jan%202025/2025%20TASC%20OAA%20in%20VET%20-%20NOMINATION%20INFORMATION%20SHEET%20FINAL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r/i3wq1sjYb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LO@tasc.gov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ASC\Corporate\Templates\TASC%20templates\Teal%20-%20External%20documents\TASC%20Teal%20-%20Portrait%20-%20A4%20GENERAL%20Template%20-%20Updated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53AF-CBC2-4FCD-B8E7-5526BB233811}"/>
      </w:docPartPr>
      <w:docPartBody>
        <w:p w:rsidR="00B7584F" w:rsidRDefault="00912361">
          <w:r w:rsidRPr="00B71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35D2E2D154EEC9265958049194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F72CB-B592-48A6-8DAF-9481590557F7}"/>
      </w:docPartPr>
      <w:docPartBody>
        <w:p w:rsidR="00B7584F" w:rsidRDefault="00912361" w:rsidP="00912361">
          <w:pPr>
            <w:pStyle w:val="41535D2E2D154EEC9265958049194945"/>
          </w:pPr>
          <w:r w:rsidRPr="00B71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2E89E69DC44C5993438C2CCD7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E0DC-A5C6-40D4-B294-A8B86CD3A697}"/>
      </w:docPartPr>
      <w:docPartBody>
        <w:p w:rsidR="00B7584F" w:rsidRDefault="00912361" w:rsidP="00912361">
          <w:pPr>
            <w:pStyle w:val="5F32E89E69DC44C5993438C2CCD7CBF9"/>
          </w:pPr>
          <w:r w:rsidRPr="00B71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03CE89F75445984F190BAF049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E7E2-E6C3-4618-A77E-84982BC02F38}"/>
      </w:docPartPr>
      <w:docPartBody>
        <w:p w:rsidR="00B7584F" w:rsidRDefault="00912361" w:rsidP="00912361">
          <w:pPr>
            <w:pStyle w:val="C4703CE89F75445984F190BAF049F9D0"/>
          </w:pPr>
          <w:r w:rsidRPr="00B71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807B9EBDE46B094799FDE8E54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B89A7-09AF-45F7-964C-FF3950DAEF68}"/>
      </w:docPartPr>
      <w:docPartBody>
        <w:p w:rsidR="00EF71E5" w:rsidRDefault="00B7584F" w:rsidP="00B7584F">
          <w:pPr>
            <w:pStyle w:val="F62807B9EBDE46B094799FDE8E5448A4"/>
          </w:pPr>
          <w:r w:rsidRPr="00B71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8B7C5835F4708ADF95F5E9171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95A99-FD5F-44A7-9219-59CF1C732CB9}"/>
      </w:docPartPr>
      <w:docPartBody>
        <w:p w:rsidR="002009BE" w:rsidRDefault="003612B8" w:rsidP="003612B8">
          <w:pPr>
            <w:pStyle w:val="43C8B7C5835F4708ADF95F5E9171AB4A"/>
          </w:pPr>
          <w:r w:rsidRPr="00B71E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61"/>
    <w:rsid w:val="0004437B"/>
    <w:rsid w:val="001F77BD"/>
    <w:rsid w:val="002009BE"/>
    <w:rsid w:val="002231FE"/>
    <w:rsid w:val="003612B8"/>
    <w:rsid w:val="00364B18"/>
    <w:rsid w:val="003F049D"/>
    <w:rsid w:val="004130F4"/>
    <w:rsid w:val="005A17A1"/>
    <w:rsid w:val="006321A1"/>
    <w:rsid w:val="007A3CE5"/>
    <w:rsid w:val="008D6FA5"/>
    <w:rsid w:val="00912361"/>
    <w:rsid w:val="00B7584F"/>
    <w:rsid w:val="00C57375"/>
    <w:rsid w:val="00CB682B"/>
    <w:rsid w:val="00ED14AF"/>
    <w:rsid w:val="00E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2B8"/>
    <w:rPr>
      <w:color w:val="666666"/>
    </w:rPr>
  </w:style>
  <w:style w:type="paragraph" w:customStyle="1" w:styleId="41535D2E2D154EEC9265958049194945">
    <w:name w:val="41535D2E2D154EEC9265958049194945"/>
    <w:rsid w:val="00912361"/>
  </w:style>
  <w:style w:type="paragraph" w:customStyle="1" w:styleId="5F32E89E69DC44C5993438C2CCD7CBF9">
    <w:name w:val="5F32E89E69DC44C5993438C2CCD7CBF9"/>
    <w:rsid w:val="00912361"/>
  </w:style>
  <w:style w:type="paragraph" w:customStyle="1" w:styleId="C4703CE89F75445984F190BAF049F9D0">
    <w:name w:val="C4703CE89F75445984F190BAF049F9D0"/>
    <w:rsid w:val="00912361"/>
  </w:style>
  <w:style w:type="paragraph" w:customStyle="1" w:styleId="F62807B9EBDE46B094799FDE8E5448A4">
    <w:name w:val="F62807B9EBDE46B094799FDE8E5448A4"/>
    <w:rsid w:val="00B7584F"/>
  </w:style>
  <w:style w:type="paragraph" w:customStyle="1" w:styleId="43C8B7C5835F4708ADF95F5E9171AB4A">
    <w:name w:val="43C8B7C5835F4708ADF95F5E9171AB4A"/>
    <w:rsid w:val="00361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AEFCA49C3A54DBB56DFD3C39E8E13" ma:contentTypeVersion="19" ma:contentTypeDescription="Create a new document." ma:contentTypeScope="" ma:versionID="5d736d8a4fdd6497b2d2bf1983b39184">
  <xsd:schema xmlns:xsd="http://www.w3.org/2001/XMLSchema" xmlns:xs="http://www.w3.org/2001/XMLSchema" xmlns:p="http://schemas.microsoft.com/office/2006/metadata/properties" xmlns:ns2="77c13e0e-bc45-4209-b783-4eeaeed7658a" xmlns:ns3="d7ec89d2-889d-487b-ab63-34c2db36ff52" targetNamespace="http://schemas.microsoft.com/office/2006/metadata/properties" ma:root="true" ma:fieldsID="ca552d0febfecf1a9215fe37a479bf95" ns2:_="" ns3:_="">
    <xsd:import namespace="77c13e0e-bc45-4209-b783-4eeaeed7658a"/>
    <xsd:import namespace="d7ec89d2-889d-487b-ab63-34c2db36f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UploadedtoTRACS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13e0e-bc45-4209-b783-4eeaeed76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loadedtoTRACS" ma:index="25" nillable="true" ma:displayName="Uploaded to TRACS" ma:default="0" ma:description="Document has been attached to the associated TRACS task" ma:format="Dropdown" ma:internalName="UploadedtoTRACS">
      <xsd:simpleType>
        <xsd:restriction base="dms:Boolean"/>
      </xsd:simpleType>
    </xsd:element>
    <xsd:element name="DueDate" ma:index="26" nillable="true" ma:displayName="Due Date" ma:description="Enter a date for when this report should be completed by." ma:format="DateOnly" ma:internalName="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89d2-889d-487b-ab63-34c2db36ff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d459892-ed69-4be7-83b0-d9a7f2a1b27f}" ma:internalName="TaxCatchAll" ma:showField="CatchAllData" ma:web="d7ec89d2-889d-487b-ab63-34c2db36f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13e0e-bc45-4209-b783-4eeaeed7658a">
      <Terms xmlns="http://schemas.microsoft.com/office/infopath/2007/PartnerControls"/>
    </lcf76f155ced4ddcb4097134ff3c332f>
    <TaxCatchAll xmlns="d7ec89d2-889d-487b-ab63-34c2db36ff52" xsi:nil="true"/>
    <DueDate xmlns="77c13e0e-bc45-4209-b783-4eeaeed7658a" xsi:nil="true"/>
    <Comments xmlns="77c13e0e-bc45-4209-b783-4eeaeed7658a" xsi:nil="true"/>
    <UploadedtoTRACS xmlns="77c13e0e-bc45-4209-b783-4eeaeed7658a">false</UploadedtoTRAC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CBFAA-76C7-4762-B450-95A3C679D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13e0e-bc45-4209-b783-4eeaeed7658a"/>
    <ds:schemaRef ds:uri="d7ec89d2-889d-487b-ab63-34c2db36f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B782B-981F-4F90-A5F4-43C273216826}">
  <ds:schemaRefs>
    <ds:schemaRef ds:uri="http://schemas.microsoft.com/office/2006/metadata/properties"/>
    <ds:schemaRef ds:uri="http://schemas.microsoft.com/office/infopath/2007/PartnerControls"/>
    <ds:schemaRef ds:uri="77c13e0e-bc45-4209-b783-4eeaeed7658a"/>
    <ds:schemaRef ds:uri="d7ec89d2-889d-487b-ab63-34c2db36ff52"/>
  </ds:schemaRefs>
</ds:datastoreItem>
</file>

<file path=customXml/itemProps3.xml><?xml version="1.0" encoding="utf-8"?>
<ds:datastoreItem xmlns:ds="http://schemas.openxmlformats.org/officeDocument/2006/customXml" ds:itemID="{BD91B3CE-9AEA-43EB-AA6F-C894FF64C5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3E2AE-45A8-4721-874D-2DE4B3437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TASC Teal - Portrait - A4 GENERAL Template - Updated 2025</Template>
  <TotalTime>19</TotalTime>
  <Pages>5</Pages>
  <Words>1285</Words>
  <Characters>7238</Characters>
  <Application>Microsoft Office Word</Application>
  <DocSecurity>0</DocSecurity>
  <Lines>172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TASC OAA in VET - Nomination Form - Word Version </dc:title>
  <dc:subject/>
  <dc:creator>N-M Hartog</dc:creator>
  <cp:keywords/>
  <dc:description/>
  <cp:lastModifiedBy>Hartog, Neesha-Marie</cp:lastModifiedBy>
  <cp:revision>18</cp:revision>
  <cp:lastPrinted>2025-08-15T05:30:00Z</cp:lastPrinted>
  <dcterms:created xsi:type="dcterms:W3CDTF">2025-08-15T05:05:00Z</dcterms:created>
  <dcterms:modified xsi:type="dcterms:W3CDTF">2025-08-15T05:31:00Z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0x010100CE9AEFCA49C3A54DBB56DFD3C39E8E13</vt:lpwstr>
  </property>
  <property fmtid="{D5CDD505-2E9C-101B-9397-08002B2CF9AE}" pid="3" name="MediaServiceImageTags">
    <vt:lpwstr/>
  </property>
</Properties>
</file>